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A512" w14:textId="77777777" w:rsidR="00D41EDF" w:rsidRPr="00D41EDF" w:rsidRDefault="00D41EDF" w:rsidP="00623503">
      <w:pPr>
        <w:autoSpaceDE w:val="0"/>
        <w:autoSpaceDN w:val="0"/>
        <w:spacing w:afterLines="50" w:after="155"/>
        <w:jc w:val="left"/>
        <w:rPr>
          <w:rFonts w:ascii="Yu Gothic" w:eastAsia="Yu Gothic" w:hAnsi="Yu Gothic" w:cs="A-OTF リュウミン Pr6N L-KL"/>
          <w:kern w:val="0"/>
          <w:sz w:val="22"/>
        </w:rPr>
      </w:pPr>
      <w:r w:rsidRPr="00D41EDF">
        <w:rPr>
          <w:rFonts w:ascii="Yu Gothic" w:eastAsia="Yu Gothic" w:hAnsi="Yu Gothic" w:cs="A-OTF リュウミン Pr6N L-KL" w:hint="eastAsia"/>
          <w:b/>
          <w:bCs/>
          <w:kern w:val="0"/>
          <w:sz w:val="22"/>
        </w:rPr>
        <w:t>論文種別</w:t>
      </w:r>
    </w:p>
    <w:p w14:paraId="6F0067DF" w14:textId="77777777" w:rsidR="00D41EDF" w:rsidRPr="00D41EDF" w:rsidRDefault="00D41EDF" w:rsidP="00623503">
      <w:pPr>
        <w:autoSpaceDE w:val="0"/>
        <w:autoSpaceDN w:val="0"/>
        <w:spacing w:afterLines="50" w:after="155"/>
        <w:jc w:val="left"/>
        <w:rPr>
          <w:rFonts w:ascii="Yu Mincho" w:eastAsia="Yu Mincho" w:hAnsi="Yu Mincho" w:cs="A-OTF 見出ミンMA31 Pr6N MA31"/>
          <w:b/>
          <w:kern w:val="0"/>
          <w:sz w:val="36"/>
          <w:szCs w:val="36"/>
        </w:rPr>
      </w:pPr>
      <w:r w:rsidRPr="00D41EDF">
        <w:rPr>
          <w:rFonts w:ascii="Yu Mincho" w:eastAsia="Yu Mincho" w:hAnsi="Yu Mincho" w:cs="A-OTF 見出ミンMA31 Pr6N MA31" w:hint="eastAsia"/>
          <w:b/>
          <w:color w:val="231F20"/>
          <w:spacing w:val="-4"/>
          <w:kern w:val="0"/>
          <w:sz w:val="36"/>
          <w:szCs w:val="36"/>
        </w:rPr>
        <w:t>タイトル（日本語）</w:t>
      </w:r>
      <w:r w:rsidR="00D21361">
        <w:rPr>
          <w:rFonts w:ascii="Yu Mincho" w:eastAsia="Yu Mincho" w:hAnsi="Yu Mincho" w:cs="A-OTF 見出ミンMA31 Pr6N MA31" w:hint="eastAsia"/>
          <w:b/>
          <w:color w:val="231F20"/>
          <w:spacing w:val="-4"/>
          <w:kern w:val="0"/>
          <w:sz w:val="36"/>
          <w:szCs w:val="36"/>
        </w:rPr>
        <w:t>【18ポイント】</w:t>
      </w:r>
    </w:p>
    <w:p w14:paraId="7D9DC906" w14:textId="77777777" w:rsidR="00D41EDF" w:rsidRPr="00D41EDF" w:rsidRDefault="00D41EDF" w:rsidP="00623503">
      <w:pPr>
        <w:kinsoku w:val="0"/>
        <w:wordWrap w:val="0"/>
        <w:autoSpaceDE w:val="0"/>
        <w:autoSpaceDN w:val="0"/>
        <w:spacing w:line="380" w:lineRule="exact"/>
        <w:jc w:val="left"/>
        <w:rPr>
          <w:rFonts w:ascii="Yu Mincho" w:eastAsia="Yu Mincho" w:hAnsi="Yu Mincho" w:cs="A-OTF リュウミン Pr6N L-KL"/>
          <w:kern w:val="0"/>
          <w:sz w:val="24"/>
          <w:szCs w:val="24"/>
        </w:rPr>
      </w:pPr>
      <w:r w:rsidRPr="00D41EDF">
        <w:rPr>
          <w:rFonts w:ascii="Yu Mincho" w:eastAsia="Yu Mincho" w:hAnsi="Yu Mincho" w:cs="A-OTF リュウミン Pr6N L-KL" w:hint="eastAsia"/>
          <w:kern w:val="0"/>
          <w:sz w:val="24"/>
          <w:szCs w:val="24"/>
        </w:rPr>
        <w:t>学術 太郎</w:t>
      </w:r>
      <w:r w:rsidRPr="00D41EDF">
        <w:rPr>
          <w:rFonts w:ascii="Yu Mincho" w:eastAsia="Yu Mincho" w:hAnsi="Yu Mincho" w:cs="A-OTF リュウミン Pr6N L-KL" w:hint="eastAsia"/>
          <w:kern w:val="0"/>
          <w:sz w:val="24"/>
          <w:szCs w:val="24"/>
          <w:vertAlign w:val="superscript"/>
        </w:rPr>
        <w:t>1</w:t>
      </w:r>
      <w:r w:rsidRPr="00D41EDF">
        <w:rPr>
          <w:rFonts w:ascii="Yu Mincho" w:eastAsia="Yu Mincho" w:hAnsi="Yu Mincho" w:cs="A-OTF リュウミン Pr6N L-KL"/>
          <w:kern w:val="0"/>
          <w:sz w:val="24"/>
          <w:szCs w:val="24"/>
          <w:vertAlign w:val="superscript"/>
        </w:rPr>
        <w:t>)</w:t>
      </w:r>
      <w:r w:rsidRPr="00D41EDF">
        <w:rPr>
          <w:rFonts w:ascii="Yu Mincho" w:eastAsia="Yu Mincho" w:hAnsi="Yu Mincho" w:cs="A-OTF リュウミン Pr6N L-KL"/>
          <w:kern w:val="0"/>
          <w:sz w:val="24"/>
          <w:szCs w:val="24"/>
        </w:rPr>
        <w:t>[https://orcid.org/0000-0000-0000-0000]，情報</w:t>
      </w:r>
      <w:r w:rsidRPr="00D41EDF">
        <w:rPr>
          <w:rFonts w:ascii="Yu Mincho" w:eastAsia="Yu Mincho" w:hAnsi="Yu Mincho" w:cs="A-OTF リュウミン Pr6N L-KL" w:hint="eastAsia"/>
          <w:kern w:val="0"/>
          <w:sz w:val="24"/>
          <w:szCs w:val="24"/>
        </w:rPr>
        <w:t xml:space="preserve"> 二郎</w:t>
      </w:r>
      <w:r w:rsidRPr="00D41EDF">
        <w:rPr>
          <w:rFonts w:ascii="Yu Mincho" w:eastAsia="Yu Mincho" w:hAnsi="Yu Mincho" w:cs="A-OTF リュウミン Pr6N L-KL" w:hint="eastAsia"/>
          <w:kern w:val="0"/>
          <w:sz w:val="24"/>
          <w:szCs w:val="24"/>
          <w:vertAlign w:val="superscript"/>
        </w:rPr>
        <w:t>2</w:t>
      </w:r>
      <w:r w:rsidRPr="00D41EDF">
        <w:rPr>
          <w:rFonts w:ascii="Yu Mincho" w:eastAsia="Yu Mincho" w:hAnsi="Yu Mincho" w:cs="A-OTF リュウミン Pr6N L-KL"/>
          <w:kern w:val="0"/>
          <w:sz w:val="24"/>
          <w:szCs w:val="24"/>
          <w:vertAlign w:val="superscript"/>
        </w:rPr>
        <w:t>)</w:t>
      </w:r>
      <w:r w:rsidRPr="00D41EDF">
        <w:rPr>
          <w:rFonts w:ascii="Yu Mincho" w:eastAsia="Yu Mincho" w:hAnsi="Yu Mincho" w:cs="A-OTF リュウミン Pr6N L-KL" w:hint="eastAsia"/>
          <w:kern w:val="0"/>
          <w:sz w:val="24"/>
          <w:szCs w:val="24"/>
        </w:rPr>
        <w:t>[</w:t>
      </w:r>
      <w:r w:rsidRPr="00D41EDF">
        <w:rPr>
          <w:rFonts w:ascii="Yu Mincho" w:eastAsia="Yu Mincho" w:hAnsi="Yu Mincho" w:cs="A-OTF リュウミン Pr6N L-KL"/>
          <w:kern w:val="0"/>
          <w:sz w:val="24"/>
          <w:szCs w:val="24"/>
        </w:rPr>
        <w:t>https://orcid.org/0000-0000-0000-0000]</w:t>
      </w:r>
      <w:r w:rsidRPr="00D41EDF">
        <w:rPr>
          <w:rFonts w:ascii="Yu Mincho" w:eastAsia="Yu Mincho" w:hAnsi="Yu Mincho" w:cs="A-OTF リュウミン Pr6N L-KL" w:hint="eastAsia"/>
          <w:kern w:val="0"/>
          <w:sz w:val="24"/>
          <w:szCs w:val="24"/>
        </w:rPr>
        <w:t>，処理 三郎</w:t>
      </w:r>
      <w:r w:rsidRPr="00D41EDF">
        <w:rPr>
          <w:rFonts w:ascii="Yu Mincho" w:eastAsia="Yu Mincho" w:hAnsi="Yu Mincho" w:cs="A-OTF リュウミン Pr6N L-KL" w:hint="eastAsia"/>
          <w:kern w:val="0"/>
          <w:sz w:val="24"/>
          <w:szCs w:val="24"/>
          <w:vertAlign w:val="superscript"/>
        </w:rPr>
        <w:t>3</w:t>
      </w:r>
      <w:r w:rsidRPr="00D41EDF">
        <w:rPr>
          <w:rFonts w:ascii="Yu Mincho" w:eastAsia="Yu Mincho" w:hAnsi="Yu Mincho" w:cs="A-OTF リュウミン Pr6N L-KL"/>
          <w:kern w:val="0"/>
          <w:sz w:val="24"/>
          <w:szCs w:val="24"/>
          <w:vertAlign w:val="superscript"/>
        </w:rPr>
        <w:t>)</w:t>
      </w:r>
      <w:r w:rsidRPr="00D41EDF">
        <w:rPr>
          <w:rFonts w:ascii="Yu Mincho" w:eastAsia="Yu Mincho" w:hAnsi="Yu Mincho" w:cs="A-OTF リュウミン Pr6N L-KL"/>
          <w:kern w:val="0"/>
          <w:sz w:val="24"/>
          <w:szCs w:val="24"/>
        </w:rPr>
        <w:t>[https://orcid.org/0000-0000-0000-0000]</w:t>
      </w:r>
      <w:r w:rsidR="00D21361">
        <w:rPr>
          <w:rFonts w:ascii="Yu Mincho" w:eastAsia="Yu Mincho" w:hAnsi="Yu Mincho" w:cs="A-OTF リュウミン Pr6N L-KL" w:hint="eastAsia"/>
          <w:kern w:val="0"/>
          <w:sz w:val="24"/>
          <w:szCs w:val="24"/>
        </w:rPr>
        <w:t>【12ポイン</w:t>
      </w:r>
      <w:r w:rsidR="00C90A1F">
        <w:rPr>
          <w:rFonts w:ascii="Yu Mincho" w:eastAsia="Yu Mincho" w:hAnsi="Yu Mincho" w:cs="A-OTF リュウミン Pr6N L-KL" w:hint="eastAsia"/>
          <w:kern w:val="0"/>
          <w:sz w:val="24"/>
          <w:szCs w:val="24"/>
        </w:rPr>
        <w:t>ト．O</w:t>
      </w:r>
      <w:r w:rsidR="00C90A1F">
        <w:rPr>
          <w:rFonts w:ascii="Yu Mincho" w:eastAsia="Yu Mincho" w:hAnsi="Yu Mincho" w:cs="A-OTF リュウミン Pr6N L-KL"/>
          <w:kern w:val="0"/>
          <w:sz w:val="24"/>
          <w:szCs w:val="24"/>
        </w:rPr>
        <w:t>RCID ID</w:t>
      </w:r>
      <w:r w:rsidR="00C90A1F">
        <w:rPr>
          <w:rFonts w:ascii="Yu Mincho" w:eastAsia="Yu Mincho" w:hAnsi="Yu Mincho" w:cs="A-OTF リュウミン Pr6N L-KL" w:hint="eastAsia"/>
          <w:kern w:val="0"/>
          <w:sz w:val="24"/>
          <w:szCs w:val="24"/>
        </w:rPr>
        <w:t>を</w:t>
      </w:r>
      <w:r w:rsidR="00A02800">
        <w:rPr>
          <w:rFonts w:ascii="Yu Mincho" w:eastAsia="Yu Mincho" w:hAnsi="Yu Mincho" w:cs="A-OTF リュウミン Pr6N L-KL" w:hint="eastAsia"/>
          <w:kern w:val="0"/>
          <w:sz w:val="24"/>
          <w:szCs w:val="24"/>
        </w:rPr>
        <w:t>もつ</w:t>
      </w:r>
      <w:r w:rsidR="00C90A1F">
        <w:rPr>
          <w:rFonts w:ascii="Yu Mincho" w:eastAsia="Yu Mincho" w:hAnsi="Yu Mincho" w:cs="A-OTF リュウミン Pr6N L-KL" w:hint="eastAsia"/>
          <w:kern w:val="0"/>
          <w:sz w:val="24"/>
          <w:szCs w:val="24"/>
        </w:rPr>
        <w:t>著者については</w:t>
      </w:r>
      <w:r w:rsidR="00D21361">
        <w:rPr>
          <w:rFonts w:ascii="Yu Mincho" w:eastAsia="Yu Mincho" w:hAnsi="Yu Mincho" w:cs="A-OTF リュウミン Pr6N L-KL" w:hint="eastAsia"/>
          <w:kern w:val="0"/>
          <w:sz w:val="24"/>
          <w:szCs w:val="24"/>
        </w:rPr>
        <w:t>[</w:t>
      </w:r>
      <w:r w:rsidR="00D21361">
        <w:rPr>
          <w:rFonts w:ascii="Yu Mincho" w:eastAsia="Yu Mincho" w:hAnsi="Yu Mincho" w:cs="A-OTF リュウミン Pr6N L-KL"/>
          <w:kern w:val="0"/>
          <w:sz w:val="24"/>
          <w:szCs w:val="24"/>
        </w:rPr>
        <w:t xml:space="preserve"> ]</w:t>
      </w:r>
      <w:r w:rsidR="00D21361">
        <w:rPr>
          <w:rFonts w:ascii="Yu Mincho" w:eastAsia="Yu Mincho" w:hAnsi="Yu Mincho" w:cs="A-OTF リュウミン Pr6N L-KL" w:hint="eastAsia"/>
          <w:kern w:val="0"/>
          <w:sz w:val="24"/>
          <w:szCs w:val="24"/>
        </w:rPr>
        <w:t>に</w:t>
      </w:r>
      <w:r w:rsidR="00C90A1F">
        <w:rPr>
          <w:rFonts w:ascii="Yu Mincho" w:eastAsia="Yu Mincho" w:hAnsi="Yu Mincho" w:cs="A-OTF リュウミン Pr6N L-KL" w:hint="eastAsia"/>
          <w:kern w:val="0"/>
          <w:sz w:val="24"/>
          <w:szCs w:val="24"/>
        </w:rPr>
        <w:t>U</w:t>
      </w:r>
      <w:r w:rsidR="00C90A1F">
        <w:rPr>
          <w:rFonts w:ascii="Yu Mincho" w:eastAsia="Yu Mincho" w:hAnsi="Yu Mincho" w:cs="A-OTF リュウミン Pr6N L-KL"/>
          <w:kern w:val="0"/>
          <w:sz w:val="24"/>
          <w:szCs w:val="24"/>
        </w:rPr>
        <w:t>RL</w:t>
      </w:r>
      <w:r w:rsidR="00C90A1F">
        <w:rPr>
          <w:rFonts w:ascii="Yu Mincho" w:eastAsia="Yu Mincho" w:hAnsi="Yu Mincho" w:cs="A-OTF リュウミン Pr6N L-KL" w:hint="eastAsia"/>
          <w:kern w:val="0"/>
          <w:sz w:val="24"/>
          <w:szCs w:val="24"/>
        </w:rPr>
        <w:t>を</w:t>
      </w:r>
      <w:r w:rsidR="00A02800">
        <w:rPr>
          <w:rFonts w:ascii="Yu Mincho" w:eastAsia="Yu Mincho" w:hAnsi="Yu Mincho" w:cs="A-OTF リュウミン Pr6N L-KL" w:hint="eastAsia"/>
          <w:kern w:val="0"/>
          <w:sz w:val="24"/>
          <w:szCs w:val="24"/>
        </w:rPr>
        <w:t>記入してください．</w:t>
      </w:r>
      <w:r w:rsidR="00D21361">
        <w:rPr>
          <w:rFonts w:ascii="Yu Mincho" w:eastAsia="Yu Mincho" w:hAnsi="Yu Mincho" w:cs="A-OTF リュウミン Pr6N L-KL" w:hint="eastAsia"/>
          <w:kern w:val="0"/>
          <w:sz w:val="24"/>
          <w:szCs w:val="24"/>
        </w:rPr>
        <w:t>】</w:t>
      </w:r>
    </w:p>
    <w:p w14:paraId="2935E47E" w14:textId="77777777" w:rsidR="00D41EDF" w:rsidRPr="00D41EDF" w:rsidRDefault="00D41EDF" w:rsidP="00623503">
      <w:pPr>
        <w:autoSpaceDE w:val="0"/>
        <w:autoSpaceDN w:val="0"/>
        <w:spacing w:before="120"/>
        <w:jc w:val="left"/>
        <w:rPr>
          <w:rFonts w:ascii="Yu Mincho" w:eastAsia="Yu Mincho" w:hAnsi="Yu Mincho" w:cs="A-OTF リュウミン Pr6N L-KL"/>
          <w:kern w:val="0"/>
          <w:szCs w:val="18"/>
        </w:rPr>
      </w:pPr>
      <w:r w:rsidRPr="00D41EDF">
        <w:rPr>
          <w:rFonts w:ascii="Yu Mincho" w:eastAsia="Yu Mincho" w:hAnsi="Yu Mincho" w:cs="A-OTF リュウミン Pr6N L-KL" w:hint="eastAsia"/>
          <w:color w:val="231F20"/>
          <w:kern w:val="0"/>
          <w:szCs w:val="18"/>
        </w:rPr>
        <w:t>1</w:t>
      </w:r>
      <w:r w:rsidRPr="00D41EDF">
        <w:rPr>
          <w:rFonts w:ascii="Yu Mincho" w:eastAsia="Yu Mincho" w:hAnsi="Yu Mincho" w:cs="A-OTF リュウミン Pr6N L-KL"/>
          <w:color w:val="231F20"/>
          <w:kern w:val="0"/>
          <w:szCs w:val="18"/>
        </w:rPr>
        <w:t xml:space="preserve">) </w:t>
      </w:r>
      <w:r w:rsidRPr="00D41EDF">
        <w:rPr>
          <w:rFonts w:ascii="Yu Mincho" w:eastAsia="Yu Mincho" w:hAnsi="Yu Mincho" w:cs="A-OTF リュウミン Pr6N L-KL" w:hint="eastAsia"/>
          <w:color w:val="231F20"/>
          <w:kern w:val="0"/>
          <w:szCs w:val="18"/>
        </w:rPr>
        <w:t>〇〇</w:t>
      </w:r>
      <w:r w:rsidRPr="00D41EDF">
        <w:rPr>
          <w:rFonts w:ascii="Yu Mincho" w:eastAsia="Yu Mincho" w:hAnsi="Yu Mincho" w:cs="A-OTF リュウミン Pr6N L-KL"/>
          <w:color w:val="231F20"/>
          <w:kern w:val="0"/>
          <w:szCs w:val="18"/>
        </w:rPr>
        <w:t>大学メディアセンター</w:t>
      </w:r>
      <w:r w:rsidRPr="00D41EDF">
        <w:rPr>
          <w:rFonts w:ascii="Yu Mincho" w:eastAsia="Yu Mincho" w:hAnsi="Yu Mincho" w:cs="A-OTF リュウミン Pr6N L-KL" w:hint="eastAsia"/>
          <w:color w:val="231F20"/>
          <w:kern w:val="0"/>
          <w:szCs w:val="18"/>
        </w:rPr>
        <w:t>，2</w:t>
      </w:r>
      <w:r w:rsidRPr="00D41EDF">
        <w:rPr>
          <w:rFonts w:ascii="Yu Mincho" w:eastAsia="Yu Mincho" w:hAnsi="Yu Mincho" w:cs="A-OTF リュウミン Pr6N L-KL"/>
          <w:color w:val="231F20"/>
          <w:kern w:val="0"/>
          <w:szCs w:val="18"/>
        </w:rPr>
        <w:t xml:space="preserve">) </w:t>
      </w:r>
      <w:r w:rsidRPr="00D41EDF">
        <w:rPr>
          <w:rFonts w:ascii="Yu Mincho" w:eastAsia="Yu Mincho" w:hAnsi="Yu Mincho" w:cs="A-OTF リュウミン Pr6N L-KL" w:hint="eastAsia"/>
          <w:color w:val="231F20"/>
          <w:kern w:val="0"/>
          <w:szCs w:val="18"/>
        </w:rPr>
        <w:t>〇〇大学大学院情報学研究科，3</w:t>
      </w:r>
      <w:r w:rsidRPr="00D41EDF">
        <w:rPr>
          <w:rFonts w:ascii="Yu Mincho" w:eastAsia="Yu Mincho" w:hAnsi="Yu Mincho" w:cs="A-OTF リュウミン Pr6N L-KL"/>
          <w:color w:val="231F20"/>
          <w:kern w:val="0"/>
          <w:szCs w:val="18"/>
        </w:rPr>
        <w:t xml:space="preserve">) </w:t>
      </w:r>
      <w:r w:rsidRPr="00D41EDF">
        <w:rPr>
          <w:rFonts w:ascii="Yu Mincho" w:eastAsia="Yu Mincho" w:hAnsi="Yu Mincho" w:cs="A-OTF リュウミン Pr6N L-KL" w:hint="eastAsia"/>
          <w:color w:val="231F20"/>
          <w:kern w:val="0"/>
          <w:szCs w:val="18"/>
        </w:rPr>
        <w:t>〇〇研究所通信システム部</w:t>
      </w:r>
      <w:r w:rsidR="00C90A1F">
        <w:rPr>
          <w:rFonts w:ascii="Yu Mincho" w:eastAsia="Yu Mincho" w:hAnsi="Yu Mincho" w:cs="A-OTF リュウミン Pr6N L-KL" w:hint="eastAsia"/>
          <w:color w:val="231F20"/>
          <w:kern w:val="0"/>
          <w:szCs w:val="18"/>
        </w:rPr>
        <w:t>【9ポイント】</w:t>
      </w:r>
    </w:p>
    <w:p w14:paraId="138B6C40" w14:textId="77777777" w:rsidR="00D41EDF" w:rsidRPr="00D41EDF" w:rsidRDefault="00D41EDF" w:rsidP="00A5534F">
      <w:pPr>
        <w:autoSpaceDE w:val="0"/>
        <w:autoSpaceDN w:val="0"/>
        <w:spacing w:beforeLines="100" w:before="310" w:after="240"/>
        <w:jc w:val="left"/>
        <w:rPr>
          <w:rFonts w:ascii="Times New Roman" w:eastAsia="A-OTF リュウミン Pr6N L-KL" w:hAnsi="Times New Roman" w:cs="Times New Roman"/>
          <w:b/>
          <w:bCs/>
          <w:kern w:val="0"/>
          <w:sz w:val="32"/>
          <w:szCs w:val="32"/>
        </w:rPr>
      </w:pPr>
      <w:r w:rsidRPr="00D41EDF">
        <w:rPr>
          <w:rFonts w:ascii="Times New Roman" w:eastAsia="A-OTF リュウミン Pr6N L-KL" w:hAnsi="Times New Roman" w:cs="Times New Roman" w:hint="eastAsia"/>
          <w:b/>
          <w:bCs/>
          <w:kern w:val="0"/>
          <w:sz w:val="32"/>
          <w:szCs w:val="32"/>
        </w:rPr>
        <w:t>T</w:t>
      </w:r>
      <w:r w:rsidRPr="00D41EDF">
        <w:rPr>
          <w:rFonts w:ascii="Times New Roman" w:eastAsia="A-OTF リュウミン Pr6N L-KL" w:hAnsi="Times New Roman" w:cs="Times New Roman"/>
          <w:b/>
          <w:bCs/>
          <w:kern w:val="0"/>
          <w:sz w:val="32"/>
          <w:szCs w:val="32"/>
        </w:rPr>
        <w:t>itle (English)</w:t>
      </w:r>
      <w:r w:rsidR="00C90A1F" w:rsidRPr="00A02800">
        <w:rPr>
          <w:rFonts w:ascii="Yu Mincho" w:eastAsia="Yu Mincho" w:hAnsi="Yu Mincho" w:cs="Times New Roman" w:hint="eastAsia"/>
          <w:b/>
          <w:bCs/>
          <w:kern w:val="0"/>
          <w:sz w:val="32"/>
          <w:szCs w:val="32"/>
        </w:rPr>
        <w:t>【16ポイント】</w:t>
      </w:r>
    </w:p>
    <w:p w14:paraId="66C488BF" w14:textId="77777777" w:rsidR="00D41EDF" w:rsidRPr="00D41EDF" w:rsidRDefault="00D41EDF" w:rsidP="00623503">
      <w:pPr>
        <w:autoSpaceDE w:val="0"/>
        <w:autoSpaceDN w:val="0"/>
        <w:spacing w:line="360" w:lineRule="exact"/>
        <w:jc w:val="left"/>
        <w:rPr>
          <w:rFonts w:ascii="Times New Roman" w:eastAsia="A-OTF リュウミン Pr6N L-KL" w:hAnsi="Times New Roman" w:cs="Times New Roman"/>
          <w:kern w:val="0"/>
          <w:sz w:val="22"/>
        </w:rPr>
      </w:pPr>
      <w:r w:rsidRPr="00D41EDF">
        <w:rPr>
          <w:rFonts w:ascii="Times New Roman" w:eastAsia="A-OTF リュウミン Pr6N L-KL" w:hAnsi="Times New Roman" w:cs="Times New Roman"/>
          <w:kern w:val="0"/>
          <w:sz w:val="22"/>
        </w:rPr>
        <w:t>Taro Gakujutsu</w:t>
      </w:r>
      <w:r w:rsidRPr="00D41EDF">
        <w:rPr>
          <w:rFonts w:ascii="Times New Roman" w:eastAsia="A-OTF リュウミン Pr6N L-KL" w:hAnsi="Times New Roman" w:cs="Times New Roman"/>
          <w:kern w:val="0"/>
          <w:sz w:val="22"/>
          <w:vertAlign w:val="superscript"/>
        </w:rPr>
        <w:t>1)</w:t>
      </w:r>
      <w:r w:rsidRPr="00D41EDF">
        <w:rPr>
          <w:rFonts w:ascii="Times New Roman" w:eastAsia="A-OTF リュウミン Pr6N L-KL" w:hAnsi="Times New Roman" w:cs="Times New Roman"/>
          <w:kern w:val="0"/>
          <w:sz w:val="22"/>
        </w:rPr>
        <w:t>, Jiro Joho</w:t>
      </w:r>
      <w:r w:rsidRPr="00D41EDF">
        <w:rPr>
          <w:rFonts w:ascii="Times New Roman" w:eastAsia="A-OTF リュウミン Pr6N L-KL" w:hAnsi="Times New Roman" w:cs="Times New Roman"/>
          <w:kern w:val="0"/>
          <w:sz w:val="22"/>
          <w:vertAlign w:val="superscript"/>
        </w:rPr>
        <w:t>2)</w:t>
      </w:r>
      <w:r w:rsidRPr="00D41EDF">
        <w:rPr>
          <w:rFonts w:ascii="Times New Roman" w:eastAsia="A-OTF リュウミン Pr6N L-KL" w:hAnsi="Times New Roman" w:cs="Times New Roman"/>
          <w:kern w:val="0"/>
          <w:sz w:val="22"/>
        </w:rPr>
        <w:t>, Saburo Shori</w:t>
      </w:r>
      <w:r w:rsidRPr="00D41EDF">
        <w:rPr>
          <w:rFonts w:ascii="Times New Roman" w:eastAsia="A-OTF リュウミン Pr6N L-KL" w:hAnsi="Times New Roman" w:cs="Times New Roman"/>
          <w:kern w:val="0"/>
          <w:sz w:val="22"/>
          <w:vertAlign w:val="superscript"/>
        </w:rPr>
        <w:t>3)</w:t>
      </w:r>
      <w:r w:rsidR="00A02800" w:rsidRPr="00A02800">
        <w:rPr>
          <w:rFonts w:eastAsiaTheme="minorHAnsi" w:cs="Times New Roman" w:hint="eastAsia"/>
          <w:kern w:val="0"/>
          <w:sz w:val="22"/>
        </w:rPr>
        <w:t>【11ポイント】</w:t>
      </w:r>
    </w:p>
    <w:p w14:paraId="1CBEFBC1" w14:textId="77777777" w:rsidR="00D41EDF" w:rsidRPr="00D41EDF" w:rsidRDefault="00D41EDF" w:rsidP="00A5534F">
      <w:pPr>
        <w:autoSpaceDE w:val="0"/>
        <w:autoSpaceDN w:val="0"/>
        <w:spacing w:before="120"/>
        <w:jc w:val="left"/>
        <w:rPr>
          <w:rFonts w:ascii="Times New Roman" w:eastAsia="Yu Mincho" w:hAnsi="Times New Roman" w:cs="Times New Roman"/>
          <w:kern w:val="0"/>
          <w:szCs w:val="18"/>
        </w:rPr>
      </w:pPr>
      <w:r w:rsidRPr="00D41EDF">
        <w:rPr>
          <w:rFonts w:ascii="Times New Roman" w:eastAsia="Yu Mincho" w:hAnsi="Times New Roman" w:cs="Times New Roman"/>
          <w:color w:val="231F20"/>
          <w:kern w:val="0"/>
          <w:szCs w:val="18"/>
        </w:rPr>
        <w:t>1) Media Center, XXX University, 2) Graduate School of Informatics, XXX University,</w:t>
      </w:r>
      <w:r w:rsidRPr="00D41EDF">
        <w:rPr>
          <w:rFonts w:ascii="Times New Roman" w:eastAsia="Yu Mincho" w:hAnsi="Times New Roman" w:cs="Times New Roman"/>
          <w:color w:val="231F20"/>
          <w:spacing w:val="-6"/>
          <w:kern w:val="0"/>
          <w:szCs w:val="18"/>
        </w:rPr>
        <w:t xml:space="preserve"> 3) </w:t>
      </w:r>
      <w:r w:rsidRPr="00D41EDF">
        <w:rPr>
          <w:rFonts w:ascii="Times New Roman" w:eastAsia="Yu Mincho" w:hAnsi="Times New Roman" w:cs="Times New Roman"/>
          <w:color w:val="231F20"/>
          <w:kern w:val="0"/>
          <w:szCs w:val="18"/>
        </w:rPr>
        <w:t>Department of Information System, Institute of XXX</w:t>
      </w:r>
      <w:r w:rsidR="00A02800">
        <w:rPr>
          <w:rFonts w:ascii="Times New Roman" w:eastAsia="Yu Mincho" w:hAnsi="Times New Roman" w:cs="Times New Roman" w:hint="eastAsia"/>
          <w:color w:val="231F20"/>
          <w:kern w:val="0"/>
          <w:szCs w:val="18"/>
        </w:rPr>
        <w:t>【</w:t>
      </w:r>
      <w:r w:rsidR="00A02800">
        <w:rPr>
          <w:rFonts w:ascii="Times New Roman" w:eastAsia="Yu Mincho" w:hAnsi="Times New Roman" w:cs="Times New Roman" w:hint="eastAsia"/>
          <w:color w:val="231F20"/>
          <w:kern w:val="0"/>
          <w:szCs w:val="18"/>
        </w:rPr>
        <w:t>9</w:t>
      </w:r>
      <w:r w:rsidR="00A02800">
        <w:rPr>
          <w:rFonts w:ascii="Times New Roman" w:eastAsia="Yu Mincho" w:hAnsi="Times New Roman" w:cs="Times New Roman" w:hint="eastAsia"/>
          <w:color w:val="231F20"/>
          <w:kern w:val="0"/>
          <w:szCs w:val="18"/>
        </w:rPr>
        <w:t>ポイント】</w:t>
      </w:r>
    </w:p>
    <w:p w14:paraId="65CCD1F5" w14:textId="77777777" w:rsidR="00F72B89" w:rsidRPr="00A5534F" w:rsidRDefault="00D41EDF" w:rsidP="00A5534F">
      <w:pPr>
        <w:autoSpaceDE w:val="0"/>
        <w:autoSpaceDN w:val="0"/>
        <w:spacing w:beforeLines="150" w:before="465"/>
        <w:ind w:leftChars="322" w:left="586" w:rightChars="574" w:right="1044"/>
        <w:jc w:val="left"/>
        <w:rPr>
          <w:rFonts w:ascii="Yu Mincho" w:eastAsia="Yu Mincho" w:hAnsi="Yu Mincho" w:cs="A-OTF リュウミン Pr6N L-KL"/>
          <w:kern w:val="0"/>
          <w:szCs w:val="18"/>
        </w:rPr>
      </w:pPr>
      <w:r w:rsidRPr="00D41EDF">
        <w:rPr>
          <w:rFonts w:ascii="Yu Gothic" w:eastAsia="Yu Gothic" w:hAnsi="Yu Gothic" w:cs="A-OTF リュウミン Pr6N L-KL" w:hint="eastAsia"/>
          <w:b/>
          <w:bCs/>
          <w:kern w:val="0"/>
          <w:szCs w:val="18"/>
        </w:rPr>
        <w:t>概要またはA</w:t>
      </w:r>
      <w:r w:rsidRPr="00D41EDF">
        <w:rPr>
          <w:rFonts w:ascii="Yu Gothic" w:eastAsia="Yu Gothic" w:hAnsi="Yu Gothic" w:cs="A-OTF リュウミン Pr6N L-KL"/>
          <w:b/>
          <w:bCs/>
          <w:kern w:val="0"/>
          <w:szCs w:val="18"/>
        </w:rPr>
        <w:t>bstract</w:t>
      </w:r>
      <w:r w:rsidRPr="00D41EDF">
        <w:rPr>
          <w:rFonts w:ascii="Yu Gothic" w:eastAsia="Yu Gothic" w:hAnsi="Yu Gothic" w:cs="A-OTF リュウミン Pr6N L-KL" w:hint="eastAsia"/>
          <w:b/>
          <w:bCs/>
          <w:kern w:val="0"/>
          <w:szCs w:val="18"/>
        </w:rPr>
        <w:t>：</w:t>
      </w:r>
      <w:r w:rsidRPr="00D41EDF">
        <w:rPr>
          <w:rFonts w:ascii="Yu Mincho" w:eastAsia="Yu Mincho" w:hAnsi="Yu Mincho" w:cs="A-OTF リュウミン Pr6N L-KL" w:hint="eastAsia"/>
          <w:kern w:val="0"/>
          <w:szCs w:val="18"/>
        </w:rPr>
        <w:t>概要本文（日本語・英語どちらか）を記載してください．</w:t>
      </w:r>
      <w:r w:rsidR="00A02800">
        <w:rPr>
          <w:rFonts w:ascii="Yu Mincho" w:eastAsia="Yu Mincho" w:hAnsi="Yu Mincho" w:cs="A-OTF リュウミン Pr6N L-KL" w:hint="eastAsia"/>
          <w:kern w:val="0"/>
          <w:szCs w:val="18"/>
        </w:rPr>
        <w:t>【9ポイント】</w:t>
      </w:r>
    </w:p>
    <w:p w14:paraId="7D9FA2B4" w14:textId="77777777" w:rsidR="00D41EDF" w:rsidRPr="00D41EDF" w:rsidRDefault="00D41EDF" w:rsidP="00A5534F">
      <w:pPr>
        <w:autoSpaceDE w:val="0"/>
        <w:autoSpaceDN w:val="0"/>
        <w:spacing w:beforeLines="100" w:before="310"/>
        <w:ind w:leftChars="322" w:left="586" w:rightChars="574" w:right="1044"/>
        <w:jc w:val="left"/>
        <w:rPr>
          <w:rFonts w:ascii="Yu Gothic" w:eastAsia="Yu Gothic" w:hAnsi="Yu Gothic" w:cs="A-OTF リュウミン Pr6N L-KL"/>
          <w:b/>
          <w:bCs/>
          <w:kern w:val="0"/>
          <w:szCs w:val="18"/>
        </w:rPr>
      </w:pPr>
      <w:r w:rsidRPr="00D41EDF">
        <w:rPr>
          <w:rFonts w:ascii="Yu Gothic" w:eastAsia="Yu Gothic" w:hAnsi="Yu Gothic" w:cs="A-OTF リュウミン Pr6N L-KL" w:hint="eastAsia"/>
          <w:b/>
          <w:bCs/>
          <w:kern w:val="0"/>
          <w:szCs w:val="18"/>
        </w:rPr>
        <w:t>キーワードまたはK</w:t>
      </w:r>
      <w:r w:rsidRPr="00D41EDF">
        <w:rPr>
          <w:rFonts w:ascii="Yu Gothic" w:eastAsia="Yu Gothic" w:hAnsi="Yu Gothic" w:cs="A-OTF リュウミン Pr6N L-KL"/>
          <w:b/>
          <w:bCs/>
          <w:kern w:val="0"/>
          <w:szCs w:val="18"/>
        </w:rPr>
        <w:t>eywords</w:t>
      </w:r>
      <w:r w:rsidRPr="00D41EDF">
        <w:rPr>
          <w:rFonts w:ascii="Yu Gothic" w:eastAsia="Yu Gothic" w:hAnsi="Yu Gothic" w:cs="A-OTF リュウミン Pr6N L-KL" w:hint="eastAsia"/>
          <w:b/>
          <w:bCs/>
          <w:kern w:val="0"/>
          <w:szCs w:val="18"/>
        </w:rPr>
        <w:t>：</w:t>
      </w:r>
      <w:r w:rsidRPr="00D41EDF">
        <w:rPr>
          <w:rFonts w:ascii="Yu Mincho" w:eastAsia="Yu Mincho" w:hAnsi="Yu Mincho" w:cs="A-OTF リュウミン Pr6N L-KL" w:hint="eastAsia"/>
          <w:kern w:val="0"/>
          <w:szCs w:val="18"/>
        </w:rPr>
        <w:t>キーワード</w:t>
      </w:r>
      <w:r w:rsidRPr="00D41EDF">
        <w:rPr>
          <w:rFonts w:ascii="Yu Mincho" w:eastAsia="Yu Mincho" w:hAnsi="Yu Mincho" w:cs="A-OTF リュウミン Pr6N L-KL"/>
          <w:kern w:val="0"/>
          <w:szCs w:val="18"/>
        </w:rPr>
        <w:t>1</w:t>
      </w:r>
      <w:r w:rsidRPr="00D41EDF">
        <w:rPr>
          <w:rFonts w:ascii="Yu Mincho" w:eastAsia="Yu Mincho" w:hAnsi="Yu Mincho" w:cs="A-OTF リュウミン Pr6N L-KL" w:hint="eastAsia"/>
          <w:kern w:val="0"/>
          <w:szCs w:val="18"/>
        </w:rPr>
        <w:t>，</w:t>
      </w:r>
      <w:r w:rsidRPr="00D41EDF">
        <w:rPr>
          <w:rFonts w:ascii="Yu Mincho" w:eastAsia="Yu Mincho" w:hAnsi="Yu Mincho" w:cs="A-OTF リュウミン Pr6N L-KL"/>
          <w:kern w:val="0"/>
          <w:szCs w:val="18"/>
        </w:rPr>
        <w:t>キーワード2</w:t>
      </w:r>
      <w:r w:rsidRPr="00D41EDF">
        <w:rPr>
          <w:rFonts w:ascii="Yu Mincho" w:eastAsia="Yu Mincho" w:hAnsi="Yu Mincho" w:cs="A-OTF リュウミン Pr6N L-KL" w:hint="eastAsia"/>
          <w:kern w:val="0"/>
          <w:szCs w:val="18"/>
        </w:rPr>
        <w:t>，</w:t>
      </w:r>
      <w:r w:rsidRPr="00D41EDF">
        <w:rPr>
          <w:rFonts w:ascii="Yu Mincho" w:eastAsia="Yu Mincho" w:hAnsi="Yu Mincho" w:cs="A-OTF リュウミン Pr6N L-KL"/>
          <w:kern w:val="0"/>
          <w:szCs w:val="18"/>
        </w:rPr>
        <w:t>キーワード3</w:t>
      </w:r>
      <w:r w:rsidRPr="00D41EDF">
        <w:rPr>
          <w:rFonts w:ascii="Yu Mincho" w:eastAsia="Yu Mincho" w:hAnsi="Yu Mincho" w:cs="A-OTF リュウミン Pr6N L-KL" w:hint="eastAsia"/>
          <w:kern w:val="0"/>
          <w:szCs w:val="18"/>
        </w:rPr>
        <w:t>，キーワード4，キーワード5</w:t>
      </w:r>
      <w:r w:rsidR="00A02800">
        <w:rPr>
          <w:rFonts w:ascii="Yu Mincho" w:eastAsia="Yu Mincho" w:hAnsi="Yu Mincho" w:cs="A-OTF リュウミン Pr6N L-KL" w:hint="eastAsia"/>
          <w:kern w:val="0"/>
          <w:szCs w:val="18"/>
        </w:rPr>
        <w:t>【9ポイント】</w:t>
      </w:r>
    </w:p>
    <w:p w14:paraId="7031D982" w14:textId="77777777" w:rsidR="00D41EDF" w:rsidRDefault="00D41EDF" w:rsidP="00A5534F">
      <w:pPr>
        <w:autoSpaceDE w:val="0"/>
        <w:autoSpaceDN w:val="0"/>
        <w:spacing w:beforeLines="100" w:before="310" w:afterLines="50" w:after="155"/>
        <w:ind w:firstLine="201"/>
        <w:jc w:val="left"/>
        <w:rPr>
          <w:rFonts w:ascii="Yu Mincho" w:eastAsia="Yu Mincho" w:hAnsi="Yu Mincho" w:cs="A-OTF リュウミン Pr6N L-KL"/>
          <w:kern w:val="0"/>
          <w:szCs w:val="16"/>
        </w:rPr>
      </w:pPr>
      <w:r w:rsidRPr="00D41EDF">
        <w:rPr>
          <w:rFonts w:ascii="Yu Mincho" w:eastAsia="Yu Mincho" w:hAnsi="Yu Mincho" w:cs="A-OTF リュウミン Pr6N L-KL" w:hint="eastAsia"/>
          <w:kern w:val="0"/>
          <w:szCs w:val="16"/>
        </w:rPr>
        <w:t>ランニングタイトル：タイトルが全角3</w:t>
      </w:r>
      <w:r w:rsidRPr="00D41EDF">
        <w:rPr>
          <w:rFonts w:ascii="Yu Mincho" w:eastAsia="Yu Mincho" w:hAnsi="Yu Mincho" w:cs="A-OTF リュウミン Pr6N L-KL"/>
          <w:kern w:val="0"/>
          <w:szCs w:val="16"/>
        </w:rPr>
        <w:t>0</w:t>
      </w:r>
      <w:r w:rsidRPr="00D41EDF">
        <w:rPr>
          <w:rFonts w:ascii="Yu Mincho" w:eastAsia="Yu Mincho" w:hAnsi="Yu Mincho" w:cs="A-OTF リュウミン Pr6N L-KL" w:hint="eastAsia"/>
          <w:kern w:val="0"/>
          <w:szCs w:val="16"/>
        </w:rPr>
        <w:t>文字（半角6</w:t>
      </w:r>
      <w:r w:rsidRPr="00D41EDF">
        <w:rPr>
          <w:rFonts w:ascii="Yu Mincho" w:eastAsia="Yu Mincho" w:hAnsi="Yu Mincho" w:cs="A-OTF リュウミン Pr6N L-KL"/>
          <w:kern w:val="0"/>
          <w:szCs w:val="16"/>
        </w:rPr>
        <w:t>0</w:t>
      </w:r>
      <w:r w:rsidRPr="00D41EDF">
        <w:rPr>
          <w:rFonts w:ascii="Yu Mincho" w:eastAsia="Yu Mincho" w:hAnsi="Yu Mincho" w:cs="A-OTF リュウミン Pr6N L-KL" w:hint="eastAsia"/>
          <w:kern w:val="0"/>
          <w:szCs w:val="16"/>
        </w:rPr>
        <w:t>文字）を超える場合は省略タイトルを指定ください．</w:t>
      </w:r>
    </w:p>
    <w:p w14:paraId="437255D3" w14:textId="77777777" w:rsidR="00272E47" w:rsidRPr="00D41EDF" w:rsidRDefault="00272E47" w:rsidP="00D41EDF">
      <w:pPr>
        <w:autoSpaceDE w:val="0"/>
        <w:autoSpaceDN w:val="0"/>
        <w:ind w:firstLine="201"/>
        <w:jc w:val="left"/>
        <w:rPr>
          <w:rFonts w:ascii="Yu Mincho" w:eastAsia="Yu Mincho" w:hAnsi="Yu Mincho" w:cs="A-OTF リュウミン Pr6N L-KL"/>
          <w:kern w:val="0"/>
          <w:szCs w:val="16"/>
        </w:rPr>
      </w:pPr>
    </w:p>
    <w:p w14:paraId="14535466" w14:textId="77777777" w:rsidR="00D41EDF" w:rsidRDefault="00D41EDF" w:rsidP="00382CB1">
      <w:pPr>
        <w:rPr>
          <w:color w:val="231F20"/>
          <w:szCs w:val="18"/>
        </w:rPr>
        <w:sectPr w:rsidR="00D41EDF" w:rsidSect="00272E47">
          <w:footerReference w:type="default" r:id="rId7"/>
          <w:headerReference w:type="first" r:id="rId8"/>
          <w:footerReference w:type="first" r:id="rId9"/>
          <w:pgSz w:w="11906" w:h="16838" w:code="9"/>
          <w:pgMar w:top="1304" w:right="1191" w:bottom="1247" w:left="1191" w:header="794" w:footer="397" w:gutter="0"/>
          <w:pgNumType w:fmt="numberInDash"/>
          <w:cols w:space="425"/>
          <w:titlePg/>
          <w:docGrid w:type="linesAndChars" w:linePitch="310" w:charSpace="401"/>
        </w:sectPr>
      </w:pPr>
    </w:p>
    <w:p w14:paraId="5BD9913D" w14:textId="77777777" w:rsidR="00D21361" w:rsidRPr="0062217B" w:rsidRDefault="00D21361" w:rsidP="0062217B">
      <w:pPr>
        <w:pStyle w:val="1"/>
      </w:pPr>
      <w:r w:rsidRPr="0062217B">
        <w:rPr>
          <w:rFonts w:hint="eastAsia"/>
        </w:rPr>
        <w:t>1</w:t>
      </w:r>
      <w:r w:rsidRPr="0062217B">
        <w:t xml:space="preserve">　</w:t>
      </w:r>
      <w:r w:rsidR="00DD5B0F">
        <w:rPr>
          <w:rFonts w:hint="eastAsia"/>
        </w:rPr>
        <w:t>原稿執筆要項</w:t>
      </w:r>
    </w:p>
    <w:p w14:paraId="44A5B63D" w14:textId="77777777" w:rsidR="00DD5B0F" w:rsidRDefault="00C616F2" w:rsidP="009307D9">
      <w:pPr>
        <w:pStyle w:val="9pt"/>
      </w:pPr>
      <w:r w:rsidRPr="009307D9">
        <w:rPr>
          <w:rFonts w:hint="eastAsia"/>
        </w:rPr>
        <w:t>こちらのテンプレート</w:t>
      </w:r>
      <w:r w:rsidR="00F041DC" w:rsidRPr="009307D9">
        <w:rPr>
          <w:rFonts w:hint="eastAsia"/>
        </w:rPr>
        <w:t>（2段組み・1行25字×46行）</w:t>
      </w:r>
      <w:r w:rsidRPr="009307D9">
        <w:rPr>
          <w:rFonts w:hint="eastAsia"/>
        </w:rPr>
        <w:t>を上書きする形で原稿を</w:t>
      </w:r>
      <w:r w:rsidR="00DD5B0F">
        <w:rPr>
          <w:rFonts w:hint="eastAsia"/>
        </w:rPr>
        <w:t>ご</w:t>
      </w:r>
      <w:r w:rsidRPr="009307D9">
        <w:rPr>
          <w:rFonts w:hint="eastAsia"/>
        </w:rPr>
        <w:t>作成ください．</w:t>
      </w:r>
    </w:p>
    <w:p w14:paraId="244D1D46" w14:textId="77777777" w:rsidR="00C616F2" w:rsidRDefault="00C616F2" w:rsidP="009307D9">
      <w:pPr>
        <w:pStyle w:val="9pt"/>
      </w:pPr>
      <w:r w:rsidRPr="009307D9">
        <w:rPr>
          <w:rFonts w:hint="eastAsia"/>
        </w:rPr>
        <w:t>行間は変更しないようお願いいたします．</w:t>
      </w:r>
    </w:p>
    <w:p w14:paraId="3D68DB79" w14:textId="77777777" w:rsidR="00DD5B0F" w:rsidRPr="009307D9" w:rsidRDefault="00DD5B0F" w:rsidP="00DD5B0F">
      <w:pPr>
        <w:pStyle w:val="2"/>
      </w:pPr>
      <w:r>
        <w:rPr>
          <w:rFonts w:hint="eastAsia"/>
        </w:rPr>
        <w:t>1.1　見出しについて</w:t>
      </w:r>
    </w:p>
    <w:p w14:paraId="7AB89103" w14:textId="77777777" w:rsidR="00F041DC" w:rsidRPr="009307D9" w:rsidRDefault="00DD5B0F" w:rsidP="009307D9">
      <w:pPr>
        <w:pStyle w:val="9pt"/>
      </w:pPr>
      <w:r>
        <w:rPr>
          <w:rFonts w:hint="eastAsia"/>
        </w:rPr>
        <w:t>各</w:t>
      </w:r>
      <w:r w:rsidR="00F041DC" w:rsidRPr="009307D9">
        <w:rPr>
          <w:rFonts w:hint="eastAsia"/>
        </w:rPr>
        <w:t>見出しの体裁は，本テンプレートのスタイルを利用して設定してください．</w:t>
      </w:r>
    </w:p>
    <w:p w14:paraId="15A01B0D" w14:textId="77777777" w:rsidR="0063203D" w:rsidRDefault="0063203D" w:rsidP="009307D9">
      <w:pPr>
        <w:pStyle w:val="9pt"/>
      </w:pPr>
      <w:r w:rsidRPr="009307D9">
        <w:rPr>
          <w:rFonts w:hint="eastAsia"/>
        </w:rPr>
        <w:t>緒言の節は「はじめに」もしくは「</w:t>
      </w:r>
      <w:r w:rsidRPr="009307D9">
        <w:t>Introduction」とし，結論の節は「むすび」もしくは「Conclusion」としてください．</w:t>
      </w:r>
    </w:p>
    <w:p w14:paraId="3A3A780C" w14:textId="77777777" w:rsidR="00DD5B0F" w:rsidRPr="009307D9" w:rsidRDefault="00DD5B0F" w:rsidP="00DD5B0F">
      <w:pPr>
        <w:pStyle w:val="2"/>
      </w:pPr>
      <w:r>
        <w:rPr>
          <w:rFonts w:hint="eastAsia"/>
        </w:rPr>
        <w:t>1.2　句読点や記号について</w:t>
      </w:r>
    </w:p>
    <w:p w14:paraId="701C3248" w14:textId="77777777" w:rsidR="00DD5B0F" w:rsidRDefault="00D21361" w:rsidP="009307D9">
      <w:pPr>
        <w:pStyle w:val="9pt"/>
      </w:pPr>
      <w:r w:rsidRPr="009307D9">
        <w:rPr>
          <w:rFonts w:hint="eastAsia"/>
        </w:rPr>
        <w:t>和文句点は「．」読点は「，」で記述ください．</w:t>
      </w:r>
    </w:p>
    <w:p w14:paraId="04C1F0C4" w14:textId="77777777" w:rsidR="00DD5B0F" w:rsidRDefault="00D21361" w:rsidP="00DD5B0F">
      <w:pPr>
        <w:pStyle w:val="9pt"/>
      </w:pPr>
      <w:r w:rsidRPr="009307D9">
        <w:rPr>
          <w:rFonts w:hint="eastAsia"/>
        </w:rPr>
        <w:t>全角英数字，半角カタカナは，特に使用する必要がある場合以外は避けてください．</w:t>
      </w:r>
    </w:p>
    <w:p w14:paraId="1F3E4561" w14:textId="77777777" w:rsidR="00A02800" w:rsidRDefault="0063203D" w:rsidP="00DD5B0F">
      <w:pPr>
        <w:pStyle w:val="9pt"/>
      </w:pPr>
      <w:r w:rsidRPr="009307D9">
        <w:rPr>
          <w:rFonts w:hint="eastAsia"/>
        </w:rPr>
        <w:t>丸カッコ（ ）は基本的に全角を使用してください．</w:t>
      </w:r>
    </w:p>
    <w:p w14:paraId="32F85A3A" w14:textId="77777777" w:rsidR="000C19F6" w:rsidRDefault="000C19F6" w:rsidP="00DD5B0F">
      <w:pPr>
        <w:pStyle w:val="2"/>
      </w:pPr>
    </w:p>
    <w:p w14:paraId="7CAA418D" w14:textId="77777777" w:rsidR="00DD5B0F" w:rsidRPr="009307D9" w:rsidRDefault="00DD5B0F" w:rsidP="00DD5B0F">
      <w:pPr>
        <w:pStyle w:val="2"/>
      </w:pPr>
      <w:r>
        <w:rPr>
          <w:rFonts w:hint="eastAsia"/>
        </w:rPr>
        <w:t>1.3　図表について</w:t>
      </w:r>
    </w:p>
    <w:p w14:paraId="2AA1C04D" w14:textId="77777777" w:rsidR="00002791" w:rsidRDefault="00002791" w:rsidP="00002791">
      <w:pPr>
        <w:pStyle w:val="3"/>
      </w:pPr>
      <w:r>
        <w:rPr>
          <w:rFonts w:hint="eastAsia"/>
        </w:rPr>
        <w:t>1.3.1　本文</w:t>
      </w:r>
      <w:r w:rsidR="0057139B">
        <w:rPr>
          <w:rFonts w:hint="eastAsia"/>
        </w:rPr>
        <w:t>で</w:t>
      </w:r>
      <w:r>
        <w:rPr>
          <w:rFonts w:hint="eastAsia"/>
        </w:rPr>
        <w:t>の記載</w:t>
      </w:r>
    </w:p>
    <w:p w14:paraId="1A5B0A0A" w14:textId="77777777" w:rsidR="00050D49" w:rsidRDefault="00D21361" w:rsidP="000C19F6">
      <w:pPr>
        <w:pStyle w:val="9pt"/>
      </w:pPr>
      <w:r w:rsidRPr="009307D9">
        <w:rPr>
          <w:rFonts w:hint="eastAsia"/>
        </w:rPr>
        <w:t>図表は，「図</w:t>
      </w:r>
      <w:r w:rsidRPr="009307D9">
        <w:t>1」「表2」のように通し番号を振り，和文または英文でキャプションを付けてください．</w:t>
      </w:r>
      <w:r w:rsidR="00F35BB9">
        <w:rPr>
          <w:rFonts w:hint="eastAsia"/>
        </w:rPr>
        <w:t>グラフは表ではなく図として番号を振ってください．</w:t>
      </w:r>
    </w:p>
    <w:p w14:paraId="6A65F0CC" w14:textId="77777777" w:rsidR="00C616F2" w:rsidRPr="009307D9" w:rsidRDefault="00D21361" w:rsidP="009307D9">
      <w:pPr>
        <w:pStyle w:val="9pt"/>
      </w:pPr>
      <w:r w:rsidRPr="009307D9">
        <w:t>本文中の適切な箇所で，図表番号を太字で示してください．</w:t>
      </w:r>
    </w:p>
    <w:p w14:paraId="63D3A8E9" w14:textId="77777777" w:rsidR="00886B5B" w:rsidRDefault="00C616F2" w:rsidP="00C616F2">
      <w:pPr>
        <w:ind w:firstLineChars="100" w:firstLine="182"/>
        <w:rPr>
          <w:color w:val="231F20"/>
          <w:szCs w:val="18"/>
        </w:rPr>
      </w:pPr>
      <w:r>
        <w:rPr>
          <w:rFonts w:hint="eastAsia"/>
          <w:color w:val="231F20"/>
          <w:szCs w:val="18"/>
        </w:rPr>
        <w:t>例：</w:t>
      </w:r>
      <w:r w:rsidR="0063203D" w:rsidRPr="0063203D">
        <w:rPr>
          <w:rFonts w:hint="eastAsia"/>
          <w:b/>
          <w:bCs/>
          <w:color w:val="231F20"/>
          <w:szCs w:val="18"/>
        </w:rPr>
        <w:t>図1</w:t>
      </w:r>
      <w:r w:rsidR="0063203D">
        <w:rPr>
          <w:rFonts w:hint="eastAsia"/>
          <w:color w:val="231F20"/>
          <w:szCs w:val="18"/>
        </w:rPr>
        <w:t>に，～～を示す．</w:t>
      </w:r>
    </w:p>
    <w:p w14:paraId="4A03D493" w14:textId="77777777" w:rsidR="00C616F2" w:rsidRDefault="0063203D" w:rsidP="00886B5B">
      <w:pPr>
        <w:ind w:firstLineChars="311" w:firstLine="566"/>
        <w:rPr>
          <w:color w:val="231F20"/>
          <w:szCs w:val="18"/>
        </w:rPr>
      </w:pPr>
      <w:r>
        <w:rPr>
          <w:rFonts w:hint="eastAsia"/>
          <w:color w:val="231F20"/>
          <w:szCs w:val="18"/>
        </w:rPr>
        <w:t>～～は～～という結果であった（</w:t>
      </w:r>
      <w:r w:rsidRPr="0063203D">
        <w:rPr>
          <w:rFonts w:hint="eastAsia"/>
          <w:b/>
          <w:bCs/>
          <w:color w:val="231F20"/>
          <w:szCs w:val="18"/>
        </w:rPr>
        <w:t>表2</w:t>
      </w:r>
      <w:r>
        <w:rPr>
          <w:rFonts w:hint="eastAsia"/>
          <w:color w:val="231F20"/>
          <w:szCs w:val="18"/>
        </w:rPr>
        <w:t>）．</w:t>
      </w:r>
    </w:p>
    <w:p w14:paraId="0FFEF4C1" w14:textId="77777777" w:rsidR="00002791" w:rsidRDefault="00002791" w:rsidP="00002791">
      <w:pPr>
        <w:pStyle w:val="3"/>
      </w:pPr>
      <w:r>
        <w:rPr>
          <w:rFonts w:hint="eastAsia"/>
        </w:rPr>
        <w:t>1.3.2　図表データ</w:t>
      </w:r>
    </w:p>
    <w:p w14:paraId="4300526D" w14:textId="77777777" w:rsidR="00002791" w:rsidRDefault="00002791" w:rsidP="00002791">
      <w:pPr>
        <w:pStyle w:val="9pt"/>
      </w:pPr>
      <w:r>
        <w:rPr>
          <w:rFonts w:hint="eastAsia"/>
        </w:rPr>
        <w:t>本文内の適切な位置に図表</w:t>
      </w:r>
      <w:r w:rsidR="00050D49">
        <w:rPr>
          <w:rFonts w:hint="eastAsia"/>
        </w:rPr>
        <w:t>を埋め込むか</w:t>
      </w:r>
      <w:r>
        <w:rPr>
          <w:rFonts w:hint="eastAsia"/>
        </w:rPr>
        <w:t>キャプチャ画像</w:t>
      </w:r>
      <w:r w:rsidR="00050D49">
        <w:rPr>
          <w:rFonts w:hint="eastAsia"/>
        </w:rPr>
        <w:t>で</w:t>
      </w:r>
      <w:r>
        <w:rPr>
          <w:rFonts w:hint="eastAsia"/>
        </w:rPr>
        <w:t>入れ込む</w:t>
      </w:r>
      <w:r w:rsidR="00050D49">
        <w:rPr>
          <w:rFonts w:hint="eastAsia"/>
        </w:rPr>
        <w:t>（レイアウトオプション</w:t>
      </w:r>
      <w:r w:rsidR="0057139B">
        <w:rPr>
          <w:rFonts w:hint="eastAsia"/>
        </w:rPr>
        <w:t>で</w:t>
      </w:r>
      <w:r w:rsidR="00050D49">
        <w:rPr>
          <w:rFonts w:hint="eastAsia"/>
        </w:rPr>
        <w:t>「</w:t>
      </w:r>
      <w:r w:rsidR="0057139B">
        <w:rPr>
          <w:rFonts w:hint="eastAsia"/>
        </w:rPr>
        <w:t>上下</w:t>
      </w:r>
      <w:r w:rsidR="00050D49">
        <w:rPr>
          <w:rFonts w:hint="eastAsia"/>
        </w:rPr>
        <w:t>」</w:t>
      </w:r>
      <w:r w:rsidR="0057139B">
        <w:rPr>
          <w:rFonts w:hint="eastAsia"/>
        </w:rPr>
        <w:t>を選択する</w:t>
      </w:r>
      <w:r w:rsidR="00050D49">
        <w:rPr>
          <w:rFonts w:hint="eastAsia"/>
        </w:rPr>
        <w:t>とうまく貼り付けることができます）</w:t>
      </w:r>
      <w:r>
        <w:rPr>
          <w:rFonts w:hint="eastAsia"/>
        </w:rPr>
        <w:t>とともに，最終稿</w:t>
      </w:r>
      <w:r w:rsidR="00050D49">
        <w:rPr>
          <w:rFonts w:hint="eastAsia"/>
        </w:rPr>
        <w:t>ご</w:t>
      </w:r>
      <w:r>
        <w:rPr>
          <w:rFonts w:hint="eastAsia"/>
        </w:rPr>
        <w:t>提出時に</w:t>
      </w:r>
      <w:r w:rsidR="00050D49">
        <w:rPr>
          <w:rFonts w:hint="eastAsia"/>
        </w:rPr>
        <w:t>は元の</w:t>
      </w:r>
      <w:r>
        <w:rPr>
          <w:rFonts w:hint="eastAsia"/>
        </w:rPr>
        <w:t>ExcelやP</w:t>
      </w:r>
      <w:r>
        <w:t>owerPoint</w:t>
      </w:r>
      <w:r w:rsidR="00050D49">
        <w:rPr>
          <w:rFonts w:hint="eastAsia"/>
        </w:rPr>
        <w:t>ファイル</w:t>
      </w:r>
      <w:r w:rsidR="00F35BB9">
        <w:rPr>
          <w:rFonts w:hint="eastAsia"/>
        </w:rPr>
        <w:t>の</w:t>
      </w:r>
      <w:r w:rsidR="00050D49">
        <w:rPr>
          <w:rFonts w:hint="eastAsia"/>
        </w:rPr>
        <w:t>最終版も併せてお送りください．</w:t>
      </w:r>
    </w:p>
    <w:p w14:paraId="7E66EFEB" w14:textId="77777777" w:rsidR="00F35BB9" w:rsidRDefault="00F35BB9" w:rsidP="00002791">
      <w:pPr>
        <w:pStyle w:val="9pt"/>
      </w:pPr>
    </w:p>
    <w:p w14:paraId="4E0EFFC8" w14:textId="77777777" w:rsidR="000C19F6" w:rsidRDefault="00F35BB9" w:rsidP="000C19F6">
      <w:pPr>
        <w:pStyle w:val="2"/>
      </w:pPr>
      <w:r w:rsidRPr="009307D9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B8298" wp14:editId="756DF0A2">
                <wp:simplePos x="0" y="0"/>
                <wp:positionH relativeFrom="column">
                  <wp:posOffset>3141980</wp:posOffset>
                </wp:positionH>
                <wp:positionV relativeFrom="paragraph">
                  <wp:posOffset>8806</wp:posOffset>
                </wp:positionV>
                <wp:extent cx="2896235" cy="2055495"/>
                <wp:effectExtent l="0" t="0" r="18415" b="20955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35" cy="2055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2976F" w14:textId="77777777" w:rsidR="007F140E" w:rsidRPr="009307D9" w:rsidRDefault="0062217B" w:rsidP="00F35BB9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307D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表</w:t>
                            </w:r>
                            <w:r w:rsidRPr="009307D9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9307D9">
                              <w:rPr>
                                <w:color w:val="000000" w:themeColor="text1"/>
                                <w:sz w:val="1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B8298" id="正方形/長方形 1" o:spid="_x0000_s1026" style="position:absolute;left:0;text-align:left;margin-left:247.4pt;margin-top:.7pt;width:228.05pt;height:16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" filled="f" strokecolor="black [3213]" strokeweight="1pt">
                <v:textbox>
                  <w:txbxContent>
                    <w:p w14:paraId="1C92976F" w14:textId="77777777" w:rsidR="007F140E" w:rsidRPr="009307D9" w:rsidRDefault="0062217B" w:rsidP="00F35BB9">
                      <w:pPr>
                        <w:jc w:val="left"/>
                        <w:rPr>
                          <w:color w:val="000000" w:themeColor="text1"/>
                          <w:sz w:val="1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307D9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表</w:t>
                      </w:r>
                      <w:r w:rsidRPr="009307D9">
                        <w:rPr>
                          <w:b/>
                          <w:bCs/>
                          <w:color w:val="000000" w:themeColor="text1"/>
                          <w:sz w:val="1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9307D9">
                        <w:rPr>
                          <w:color w:val="000000" w:themeColor="text1"/>
                          <w:sz w:val="1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○○○○○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C19F6">
        <w:rPr>
          <w:rFonts w:hint="eastAsia"/>
        </w:rPr>
        <w:t>1.4　参考文献について</w:t>
      </w:r>
    </w:p>
    <w:p w14:paraId="30778DC6" w14:textId="77777777" w:rsidR="00D21361" w:rsidRPr="00D21361" w:rsidRDefault="00D21361" w:rsidP="000C19F6">
      <w:pPr>
        <w:ind w:firstLineChars="100" w:firstLine="182"/>
        <w:rPr>
          <w:color w:val="231F20"/>
          <w:szCs w:val="18"/>
        </w:rPr>
      </w:pPr>
      <w:r w:rsidRPr="00D21361">
        <w:rPr>
          <w:rFonts w:hint="eastAsia"/>
          <w:color w:val="231F20"/>
          <w:szCs w:val="18"/>
        </w:rPr>
        <w:t>参考文献は，本文で</w:t>
      </w:r>
      <w:r w:rsidRPr="00D21361">
        <w:rPr>
          <w:color w:val="231F20"/>
          <w:szCs w:val="18"/>
        </w:rPr>
        <w:t>[1], [2, 3]，[4</w:t>
      </w:r>
      <w:r w:rsidR="00D21E11">
        <w:rPr>
          <w:color w:val="231F20"/>
          <w:szCs w:val="18"/>
        </w:rPr>
        <w:t>–</w:t>
      </w:r>
      <w:r w:rsidRPr="00D21361">
        <w:rPr>
          <w:color w:val="231F20"/>
          <w:szCs w:val="18"/>
        </w:rPr>
        <w:t>6]のように出現順番号で参照し，その順で参考文献リストを作成ください．</w:t>
      </w:r>
      <w:r w:rsidR="0057139B">
        <w:rPr>
          <w:rFonts w:hint="eastAsia"/>
          <w:color w:val="231F20"/>
          <w:szCs w:val="18"/>
        </w:rPr>
        <w:t>参考文献リストは本テンプレート</w:t>
      </w:r>
      <w:r w:rsidRPr="00D21361">
        <w:rPr>
          <w:color w:val="231F20"/>
          <w:szCs w:val="18"/>
        </w:rPr>
        <w:t>の記述例</w:t>
      </w:r>
      <w:r w:rsidR="0057139B">
        <w:rPr>
          <w:rFonts w:hint="eastAsia"/>
          <w:color w:val="231F20"/>
          <w:szCs w:val="18"/>
        </w:rPr>
        <w:t>をご参考ください</w:t>
      </w:r>
      <w:r w:rsidRPr="00D21361">
        <w:rPr>
          <w:color w:val="231F20"/>
          <w:szCs w:val="18"/>
        </w:rPr>
        <w:t>．</w:t>
      </w:r>
    </w:p>
    <w:p w14:paraId="7586B0E7" w14:textId="77777777" w:rsidR="001A6461" w:rsidRDefault="001A6461" w:rsidP="001A6461">
      <w:pPr>
        <w:pStyle w:val="2"/>
      </w:pPr>
      <w:r>
        <w:rPr>
          <w:rFonts w:hint="eastAsia"/>
        </w:rPr>
        <w:t>1.5　注について</w:t>
      </w:r>
    </w:p>
    <w:p w14:paraId="4B3D952A" w14:textId="77777777" w:rsidR="001A6461" w:rsidRPr="001A6461" w:rsidRDefault="001A6461" w:rsidP="001A6461">
      <w:pPr>
        <w:pStyle w:val="9pt"/>
      </w:pPr>
      <w:r w:rsidRPr="009144E1">
        <w:rPr>
          <w:rFonts w:hint="eastAsia"/>
        </w:rPr>
        <w:t>注を用いる場合，本文中では</w:t>
      </w:r>
      <w:r w:rsidRPr="009144E1">
        <w:rPr>
          <w:rFonts w:hint="eastAsia"/>
          <w:vertAlign w:val="superscript"/>
        </w:rPr>
        <w:t>1</w:t>
      </w:r>
      <w:r w:rsidRPr="009144E1">
        <w:rPr>
          <w:vertAlign w:val="superscript"/>
        </w:rPr>
        <w:t>)</w:t>
      </w:r>
      <w:r w:rsidRPr="009144E1">
        <w:rPr>
          <w:rFonts w:hint="eastAsia"/>
        </w:rPr>
        <w:t>，</w:t>
      </w:r>
      <w:r w:rsidRPr="009144E1">
        <w:rPr>
          <w:rFonts w:hint="eastAsia"/>
          <w:vertAlign w:val="superscript"/>
        </w:rPr>
        <w:t>2</w:t>
      </w:r>
      <w:r w:rsidRPr="009144E1">
        <w:rPr>
          <w:vertAlign w:val="superscript"/>
        </w:rPr>
        <w:t>),</w:t>
      </w:r>
      <w:r w:rsidRPr="009144E1">
        <w:rPr>
          <w:rFonts w:hint="eastAsia"/>
          <w:vertAlign w:val="superscript"/>
        </w:rPr>
        <w:t>3</w:t>
      </w:r>
      <w:r w:rsidRPr="009144E1">
        <w:rPr>
          <w:vertAlign w:val="superscript"/>
        </w:rPr>
        <w:t>)</w:t>
      </w:r>
      <w:r w:rsidRPr="009144E1">
        <w:rPr>
          <w:rFonts w:hint="eastAsia"/>
        </w:rPr>
        <w:t>，</w:t>
      </w:r>
      <w:r w:rsidRPr="009144E1">
        <w:rPr>
          <w:rFonts w:hint="eastAsia"/>
          <w:vertAlign w:val="superscript"/>
        </w:rPr>
        <w:t>4</w:t>
      </w:r>
      <w:r w:rsidRPr="009144E1">
        <w:rPr>
          <w:vertAlign w:val="superscript"/>
        </w:rPr>
        <w:t>)–</w:t>
      </w:r>
      <w:r w:rsidRPr="009144E1">
        <w:rPr>
          <w:rFonts w:hint="eastAsia"/>
          <w:vertAlign w:val="superscript"/>
        </w:rPr>
        <w:t>6</w:t>
      </w:r>
      <w:r w:rsidRPr="009144E1">
        <w:rPr>
          <w:vertAlign w:val="superscript"/>
        </w:rPr>
        <w:t>)</w:t>
      </w:r>
      <w:r w:rsidRPr="009144E1">
        <w:rPr>
          <w:rFonts w:hint="eastAsia"/>
        </w:rPr>
        <w:t>のような形で注番号を示し，参考文献の前に注のリストを記載してください．</w:t>
      </w:r>
    </w:p>
    <w:p w14:paraId="149040DB" w14:textId="77777777" w:rsidR="00002791" w:rsidRDefault="00002791" w:rsidP="00002791">
      <w:pPr>
        <w:pStyle w:val="2"/>
      </w:pPr>
      <w:r>
        <w:rPr>
          <w:rFonts w:hint="eastAsia"/>
        </w:rPr>
        <w:t>1.6　その他</w:t>
      </w:r>
    </w:p>
    <w:p w14:paraId="7D14C7CE" w14:textId="77777777" w:rsidR="00002791" w:rsidRDefault="00002791" w:rsidP="00002791">
      <w:pPr>
        <w:ind w:firstLineChars="100" w:firstLine="182"/>
        <w:rPr>
          <w:color w:val="231F20"/>
          <w:szCs w:val="18"/>
        </w:rPr>
      </w:pPr>
      <w:r>
        <w:rPr>
          <w:rFonts w:hint="eastAsia"/>
          <w:color w:val="231F20"/>
          <w:szCs w:val="18"/>
        </w:rPr>
        <w:t>本文中に設定された</w:t>
      </w:r>
      <w:r w:rsidRPr="00D21361">
        <w:rPr>
          <w:rFonts w:hint="eastAsia"/>
          <w:color w:val="231F20"/>
          <w:szCs w:val="18"/>
        </w:rPr>
        <w:t>ハイパー</w:t>
      </w:r>
      <w:r>
        <w:rPr>
          <w:rFonts w:hint="eastAsia"/>
          <w:color w:val="231F20"/>
          <w:szCs w:val="18"/>
        </w:rPr>
        <w:t>リンク</w:t>
      </w:r>
      <w:r w:rsidRPr="00D21361">
        <w:rPr>
          <w:rFonts w:hint="eastAsia"/>
          <w:color w:val="231F20"/>
          <w:szCs w:val="18"/>
        </w:rPr>
        <w:t>は原則削除しませんが，</w:t>
      </w:r>
      <w:r w:rsidRPr="00D21361">
        <w:rPr>
          <w:color w:val="231F20"/>
          <w:szCs w:val="18"/>
        </w:rPr>
        <w:t>J-STAGEで公開後は，論文PDFを差し替えることができませんので，リンク先コンテンツへの到達性，リンク切れ等には十分ご注意ください．</w:t>
      </w:r>
    </w:p>
    <w:p w14:paraId="21421729" w14:textId="77777777" w:rsidR="00F64214" w:rsidRPr="0062217B" w:rsidRDefault="00F64214" w:rsidP="00F64214">
      <w:pPr>
        <w:pStyle w:val="3"/>
        <w:ind w:firstLineChars="100" w:firstLine="182"/>
      </w:pPr>
      <w:r w:rsidRPr="009307D9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F7F33F7" w14:textId="77777777" w:rsidR="00382CB1" w:rsidRDefault="00D17146" w:rsidP="00F64214">
      <w:pPr>
        <w:pStyle w:val="9pt"/>
        <w:ind w:firstLine="186"/>
      </w:pPr>
      <w:r w:rsidRPr="0062217B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57AF4" wp14:editId="6E3A9F1B">
                <wp:simplePos x="0" y="0"/>
                <wp:positionH relativeFrom="column">
                  <wp:posOffset>721385</wp:posOffset>
                </wp:positionH>
                <wp:positionV relativeFrom="paragraph">
                  <wp:posOffset>3849116</wp:posOffset>
                </wp:positionV>
                <wp:extent cx="4601210" cy="2164563"/>
                <wp:effectExtent l="0" t="0" r="27940" b="26670"/>
                <wp:wrapTopAndBottom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1210" cy="2164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81A55" w14:textId="77777777" w:rsidR="00F35BB9" w:rsidRPr="009307D9" w:rsidRDefault="00F6729B" w:rsidP="0062217B">
                            <w:pPr>
                              <w:rPr>
                                <w:color w:val="000000" w:themeColor="text1"/>
                                <w:sz w:val="1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307D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図1</w:t>
                            </w:r>
                            <w:r w:rsidRPr="009307D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57AF4" id="正方形/長方形 3" o:spid="_x0000_s1027" style="position:absolute;left:0;text-align:left;margin-left:56.8pt;margin-top:303.1pt;width:362.3pt;height:17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" filled="f" strokecolor="black [3213]" strokeweight="1pt">
                <v:textbox>
                  <w:txbxContent>
                    <w:p w14:paraId="23C81A55" w14:textId="77777777" w:rsidR="00F35BB9" w:rsidRPr="009307D9" w:rsidRDefault="00F6729B" w:rsidP="0062217B">
                      <w:pPr>
                        <w:rPr>
                          <w:color w:val="000000" w:themeColor="text1"/>
                          <w:sz w:val="1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307D9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図1</w:t>
                      </w:r>
                      <w:r w:rsidRPr="009307D9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○○○○○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382CB1" w:rsidRPr="009307D9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F64214" w:rsidRPr="009307D9">
        <w:rPr>
          <w:rFonts w:hint="eastAsia"/>
        </w:rPr>
        <w:t>□□□□□□□□□□□□□□□□□□□□□□□□□</w:t>
      </w:r>
      <w:r w:rsidR="00382CB1" w:rsidRPr="009307D9">
        <w:rPr>
          <w:rFonts w:hint="eastAsia"/>
        </w:rPr>
        <w:t>□□□□□□□□□□□□□□□□□□□□□□□□□□□□□□□□□□</w:t>
      </w:r>
      <w:r w:rsidR="00382CB1" w:rsidRPr="00C02D3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82CB1" w:rsidRPr="00C02D36"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82CB1" w:rsidRPr="00C02D3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53D19" w:rsidRPr="00C02D3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82CB1" w:rsidRPr="00C02D36">
        <w:rPr>
          <w:rFonts w:hint="eastAsia"/>
        </w:rPr>
        <w:t>□□□□□□□□□□□□□□□□□□□□□</w:t>
      </w:r>
      <w:r w:rsidR="00F64214" w:rsidRPr="00C02D3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DF99426" w14:textId="77777777" w:rsidR="009307D9" w:rsidRPr="001F5F0D" w:rsidRDefault="00F6729B" w:rsidP="001F5F0D">
      <w:pPr>
        <w:pStyle w:val="4"/>
      </w:pPr>
      <w:r w:rsidRPr="001F5F0D">
        <w:t>謝</w:t>
      </w:r>
      <w:r w:rsidR="00A23F19" w:rsidRPr="001F5F0D">
        <w:rPr>
          <w:rFonts w:hint="eastAsia"/>
        </w:rPr>
        <w:t xml:space="preserve">　　</w:t>
      </w:r>
      <w:r w:rsidRPr="001F5F0D">
        <w:t>辞</w:t>
      </w:r>
    </w:p>
    <w:p w14:paraId="7AB554BC" w14:textId="77777777" w:rsidR="001F5F0D" w:rsidRDefault="001F5F0D" w:rsidP="001F5F0D">
      <w:pPr>
        <w:pStyle w:val="9pt"/>
      </w:pPr>
      <w:r>
        <w:rPr>
          <w:rFonts w:hint="eastAsia"/>
        </w:rPr>
        <w:t>□□</w:t>
      </w:r>
      <w:r w:rsidRPr="00C02D3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</w:t>
      </w:r>
      <w:r w:rsidRPr="00C02D36">
        <w:rPr>
          <w:rFonts w:hint="eastAsia"/>
        </w:rPr>
        <w:lastRenderedPageBreak/>
        <w:t>□□□□□□□□□□□□□□□□□□□□□□□□□</w:t>
      </w:r>
    </w:p>
    <w:p w14:paraId="1980B5D2" w14:textId="77777777" w:rsidR="00281263" w:rsidRDefault="00281263" w:rsidP="00281263">
      <w:pPr>
        <w:pStyle w:val="4"/>
      </w:pPr>
      <w:r>
        <w:rPr>
          <w:rFonts w:hint="eastAsia"/>
        </w:rPr>
        <w:t>注</w:t>
      </w:r>
    </w:p>
    <w:p w14:paraId="79CC0723" w14:textId="77777777" w:rsidR="00DD5B0F" w:rsidRPr="00DD5B0F" w:rsidRDefault="00DD5B0F" w:rsidP="00002791">
      <w:pPr>
        <w:pStyle w:val="a0"/>
      </w:pPr>
      <w:r w:rsidRPr="00DD5B0F">
        <w:rPr>
          <w:rFonts w:hint="eastAsia"/>
        </w:rPr>
        <w:t>注を用いる場合はここに記してください．</w:t>
      </w:r>
    </w:p>
    <w:p w14:paraId="233ABF5B" w14:textId="77777777" w:rsidR="009307D9" w:rsidRPr="001F5F0D" w:rsidRDefault="001F5F0D" w:rsidP="001F5F0D">
      <w:pPr>
        <w:pStyle w:val="4"/>
      </w:pPr>
      <w:r w:rsidRPr="001F5F0D">
        <w:rPr>
          <w:rFonts w:hint="eastAsia"/>
        </w:rPr>
        <w:t>参考文献</w:t>
      </w:r>
    </w:p>
    <w:p w14:paraId="1FCBC06E" w14:textId="77777777" w:rsidR="00925DC6" w:rsidRPr="0078334F" w:rsidRDefault="001F5F0D" w:rsidP="0078334F">
      <w:pPr>
        <w:pStyle w:val="a"/>
      </w:pPr>
      <w:r w:rsidRPr="0078334F">
        <w:t>研究</w:t>
      </w:r>
      <w:r w:rsidRPr="0078334F">
        <w:t xml:space="preserve"> </w:t>
      </w:r>
      <w:r w:rsidRPr="0078334F">
        <w:t>次郎，学術</w:t>
      </w:r>
      <w:r w:rsidRPr="0078334F">
        <w:t xml:space="preserve"> </w:t>
      </w:r>
      <w:r w:rsidRPr="0078334F">
        <w:t>良子</w:t>
      </w:r>
      <w:r w:rsidR="005D0CF1" w:rsidRPr="0078334F">
        <w:rPr>
          <w:rFonts w:hint="eastAsia"/>
        </w:rPr>
        <w:t>：</w:t>
      </w:r>
      <w:r w:rsidRPr="0078334F">
        <w:t>キャンパス内トラフィック解析によるハザードポイント特定</w:t>
      </w:r>
      <w:r w:rsidR="001965C5" w:rsidRPr="0078334F">
        <w:t>，</w:t>
      </w:r>
      <w:r w:rsidRPr="0078334F">
        <w:t>学術情報処理研究</w:t>
      </w:r>
      <w:r w:rsidR="001965C5" w:rsidRPr="0078334F">
        <w:t>，</w:t>
      </w:r>
      <w:r w:rsidR="001965C5" w:rsidRPr="0078334F">
        <w:rPr>
          <w:rFonts w:hint="eastAsia"/>
        </w:rPr>
        <w:t>V</w:t>
      </w:r>
      <w:r w:rsidR="001965C5" w:rsidRPr="0078334F">
        <w:t>ol</w:t>
      </w:r>
      <w:r w:rsidRPr="0078334F">
        <w:t>.</w:t>
      </w:r>
      <w:r w:rsidR="001965C5" w:rsidRPr="0078334F">
        <w:t xml:space="preserve"> 24</w:t>
      </w:r>
      <w:r w:rsidRPr="0078334F">
        <w:t xml:space="preserve">, pp. </w:t>
      </w:r>
      <w:r w:rsidR="00925DC6" w:rsidRPr="0078334F">
        <w:t>12</w:t>
      </w:r>
      <w:r w:rsidR="001965C5" w:rsidRPr="0078334F">
        <w:t>–</w:t>
      </w:r>
      <w:r w:rsidR="00925DC6" w:rsidRPr="0078334F">
        <w:t>34</w:t>
      </w:r>
      <w:r w:rsidRPr="0078334F">
        <w:t>,</w:t>
      </w:r>
      <w:r w:rsidR="00291B64" w:rsidRPr="0078334F">
        <w:t xml:space="preserve"> 2020.</w:t>
      </w:r>
      <w:r w:rsidR="001965C5" w:rsidRPr="0078334F">
        <w:t xml:space="preserve"> </w:t>
      </w:r>
      <w:r w:rsidRPr="0078334F">
        <w:t>DOI:</w:t>
      </w:r>
      <w:r w:rsidR="00291B64" w:rsidRPr="0078334F">
        <w:t xml:space="preserve"> https://doi.org/10.24669/jacn.24.1_</w:t>
      </w:r>
      <w:r w:rsidR="00925DC6" w:rsidRPr="0078334F">
        <w:t>12</w:t>
      </w:r>
    </w:p>
    <w:p w14:paraId="66A2028B" w14:textId="77777777" w:rsidR="00353D19" w:rsidRPr="0078334F" w:rsidRDefault="001F5F0D" w:rsidP="0078334F">
      <w:pPr>
        <w:pStyle w:val="a"/>
      </w:pPr>
      <w:r w:rsidRPr="0078334F">
        <w:t>協会</w:t>
      </w:r>
      <w:r w:rsidRPr="0078334F">
        <w:t xml:space="preserve"> </w:t>
      </w:r>
      <w:r w:rsidRPr="0078334F">
        <w:t>宏，</w:t>
      </w:r>
      <w:r w:rsidRPr="0078334F">
        <w:t xml:space="preserve"> </w:t>
      </w:r>
      <w:r w:rsidRPr="0078334F">
        <w:t>集会</w:t>
      </w:r>
      <w:r w:rsidRPr="0078334F">
        <w:t xml:space="preserve"> </w:t>
      </w:r>
      <w:r w:rsidRPr="0078334F">
        <w:t>隆夫</w:t>
      </w:r>
      <w:r w:rsidR="00291B64" w:rsidRPr="0078334F">
        <w:rPr>
          <w:rFonts w:hint="eastAsia"/>
        </w:rPr>
        <w:t>：</w:t>
      </w:r>
      <w:r w:rsidRPr="0078334F">
        <w:t>遠隔業務における着座時間と業務成績の関係</w:t>
      </w:r>
      <w:r w:rsidR="00291B64" w:rsidRPr="0078334F">
        <w:rPr>
          <w:rFonts w:hint="eastAsia"/>
        </w:rPr>
        <w:t>，××</w:t>
      </w:r>
      <w:r w:rsidRPr="0078334F">
        <w:t>学会論文誌，</w:t>
      </w:r>
      <w:r w:rsidRPr="0078334F">
        <w:t>Vol. 15, No. 4, pp. 31</w:t>
      </w:r>
      <w:r w:rsidR="00291B64" w:rsidRPr="0078334F">
        <w:t>–</w:t>
      </w:r>
      <w:r w:rsidRPr="0078334F">
        <w:t>39, 2020.</w:t>
      </w:r>
    </w:p>
    <w:p w14:paraId="70486C61" w14:textId="77777777" w:rsidR="001F5F0D" w:rsidRPr="0078334F" w:rsidRDefault="001F5F0D" w:rsidP="0078334F">
      <w:pPr>
        <w:pStyle w:val="a"/>
      </w:pPr>
      <w:r w:rsidRPr="0078334F">
        <w:t>N. I. Peacy</w:t>
      </w:r>
      <w:r w:rsidR="00353D19" w:rsidRPr="0078334F">
        <w:t>:</w:t>
      </w:r>
      <w:r w:rsidRPr="0078334F">
        <w:t xml:space="preserve"> Beyond the BYOD, Virtual Publisher, New York, </w:t>
      </w:r>
      <w:r w:rsidR="00925DC6" w:rsidRPr="0078334F">
        <w:t>p</w:t>
      </w:r>
      <w:r w:rsidRPr="0078334F">
        <w:t>.</w:t>
      </w:r>
      <w:r w:rsidR="00925DC6" w:rsidRPr="0078334F">
        <w:t xml:space="preserve"> 123.</w:t>
      </w:r>
    </w:p>
    <w:p w14:paraId="2572B5EF" w14:textId="77777777" w:rsidR="00353D19" w:rsidRDefault="001F5F0D" w:rsidP="0078334F">
      <w:pPr>
        <w:pStyle w:val="a"/>
      </w:pPr>
      <w:r w:rsidRPr="0078334F">
        <w:t>国立大学法人情報系センター協議会</w:t>
      </w:r>
      <w:r w:rsidR="00925DC6" w:rsidRPr="0078334F">
        <w:rPr>
          <w:rFonts w:hint="eastAsia"/>
        </w:rPr>
        <w:t>：トップページ．</w:t>
      </w:r>
      <w:r w:rsidR="00925DC6" w:rsidRPr="0078334F">
        <w:t>https://www.nipc.gr.jp/home</w:t>
      </w:r>
      <w:r w:rsidRPr="0078334F">
        <w:t>（</w:t>
      </w:r>
      <w:r w:rsidRPr="0078334F">
        <w:t>20</w:t>
      </w:r>
      <w:r w:rsidR="00925DC6" w:rsidRPr="0078334F">
        <w:rPr>
          <w:rFonts w:hint="eastAsia"/>
        </w:rPr>
        <w:t>22</w:t>
      </w:r>
      <w:r w:rsidRPr="0078334F">
        <w:t>年</w:t>
      </w:r>
      <w:r w:rsidR="00925DC6" w:rsidRPr="0078334F">
        <w:rPr>
          <w:rFonts w:hint="eastAsia"/>
        </w:rPr>
        <w:t>2</w:t>
      </w:r>
      <w:r w:rsidRPr="0078334F">
        <w:t>月</w:t>
      </w:r>
      <w:r w:rsidRPr="0078334F">
        <w:t>2</w:t>
      </w:r>
      <w:r w:rsidRPr="0078334F">
        <w:t>日参照）</w:t>
      </w:r>
    </w:p>
    <w:p w14:paraId="3CBA4C7E" w14:textId="77777777" w:rsidR="00281263" w:rsidRDefault="00281263" w:rsidP="00281263">
      <w:pPr>
        <w:pStyle w:val="4"/>
      </w:pPr>
      <w:r>
        <w:rPr>
          <w:rFonts w:hint="eastAsia"/>
        </w:rPr>
        <w:t>付　　録</w:t>
      </w:r>
    </w:p>
    <w:p w14:paraId="5215603A" w14:textId="77777777" w:rsidR="00281263" w:rsidRDefault="00281263" w:rsidP="00281263">
      <w:pPr>
        <w:pStyle w:val="9pt"/>
      </w:pPr>
      <w:r>
        <w:rPr>
          <w:rFonts w:hint="eastAsia"/>
        </w:rPr>
        <w:t>付録がある場合はここに記してください</w:t>
      </w:r>
      <w:r w:rsidR="00DD5B0F">
        <w:rPr>
          <w:rFonts w:hint="eastAsia"/>
        </w:rPr>
        <w:t>．</w:t>
      </w:r>
    </w:p>
    <w:p w14:paraId="191984D6" w14:textId="77777777" w:rsidR="00281263" w:rsidRPr="00281263" w:rsidRDefault="00281263" w:rsidP="00281263">
      <w:pPr>
        <w:pStyle w:val="9pt"/>
      </w:pPr>
    </w:p>
    <w:p w14:paraId="2E61C050" w14:textId="13C6D9F0" w:rsidR="00A23F19" w:rsidRPr="00382CB1" w:rsidRDefault="00A23F19" w:rsidP="00281263">
      <w:pPr>
        <w:pStyle w:val="9pt"/>
      </w:pPr>
    </w:p>
    <w:sectPr w:rsidR="00A23F19" w:rsidRPr="00382CB1" w:rsidSect="00272E47">
      <w:type w:val="continuous"/>
      <w:pgSz w:w="11906" w:h="16838" w:code="9"/>
      <w:pgMar w:top="1304" w:right="1191" w:bottom="1247" w:left="1191" w:header="397" w:footer="397" w:gutter="0"/>
      <w:pgNumType w:fmt="numberInDash"/>
      <w:cols w:num="2" w:space="425"/>
      <w:titlePg/>
      <w:docGrid w:type="linesAndChars" w:linePitch="310" w:charSpace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9133" w14:textId="77777777" w:rsidR="0055263A" w:rsidRDefault="0055263A" w:rsidP="0025362F">
      <w:r>
        <w:separator/>
      </w:r>
    </w:p>
  </w:endnote>
  <w:endnote w:type="continuationSeparator" w:id="0">
    <w:p w14:paraId="0161B035" w14:textId="77777777" w:rsidR="0055263A" w:rsidRDefault="0055263A" w:rsidP="002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-OTF リュウミン Pr6N L-KL">
    <w:panose1 w:val="020B0604020202020204"/>
    <w:charset w:val="80"/>
    <w:family w:val="roman"/>
    <w:notTrueType/>
    <w:pitch w:val="variable"/>
    <w:sig w:usb0="000002D7" w:usb1="2AC71C11" w:usb2="00000012" w:usb3="00000000" w:csb0="0002009F" w:csb1="00000000"/>
  </w:font>
  <w:font w:name="A-OTF 見出ミンMA31 Pr6N MA31">
    <w:panose1 w:val="020B0604020202020204"/>
    <w:charset w:val="80"/>
    <w:family w:val="roman"/>
    <w:notTrueType/>
    <w:pitch w:val="variable"/>
    <w:sig w:usb0="000002D7" w:usb1="2AC71C11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7227477"/>
      <w:docPartObj>
        <w:docPartGallery w:val="Page Numbers (Bottom of Page)"/>
        <w:docPartUnique/>
      </w:docPartObj>
    </w:sdtPr>
    <w:sdtContent>
      <w:p w14:paraId="6D6D7B96" w14:textId="77777777" w:rsidR="00A15CAD" w:rsidRDefault="00A15CA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2B1E62" w14:textId="77777777" w:rsidR="0025362F" w:rsidRDefault="00253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EE4D" w14:textId="77777777" w:rsidR="00A15CAD" w:rsidRPr="00A15CAD" w:rsidRDefault="00A15CAD" w:rsidP="00272E47">
    <w:pPr>
      <w:pStyle w:val="Footer"/>
      <w:tabs>
        <w:tab w:val="center" w:pos="4762"/>
        <w:tab w:val="left" w:pos="5143"/>
        <w:tab w:val="right" w:pos="9524"/>
      </w:tabs>
      <w:jc w:val="left"/>
    </w:pPr>
    <w:r>
      <w:rPr>
        <w:rFonts w:ascii="Times New Roman" w:hAnsi="Times New Roman" w:cs="Times New Roman"/>
        <w:noProof/>
        <w:sz w:val="16"/>
        <w:szCs w:val="21"/>
      </w:rPr>
      <w:drawing>
        <wp:anchor distT="0" distB="0" distL="114300" distR="114300" simplePos="0" relativeHeight="251660288" behindDoc="0" locked="0" layoutInCell="1" allowOverlap="1" wp14:anchorId="49EA7B52" wp14:editId="4389E7E8">
          <wp:simplePos x="0" y="0"/>
          <wp:positionH relativeFrom="column">
            <wp:posOffset>5494020</wp:posOffset>
          </wp:positionH>
          <wp:positionV relativeFrom="page">
            <wp:posOffset>10078530</wp:posOffset>
          </wp:positionV>
          <wp:extent cx="558800" cy="162560"/>
          <wp:effectExtent l="0" t="0" r="0" b="8890"/>
          <wp:wrapNone/>
          <wp:docPr id="13" name="グラフィックス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グラフィックス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16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sdt>
      <w:sdtPr>
        <w:id w:val="-116246447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16"/>
          <w:szCs w:val="21"/>
        </w:rPr>
      </w:sdtEndPr>
      <w:sdtContent>
        <w:r w:rsidRPr="00A15CAD">
          <w:rPr>
            <w:rFonts w:ascii="Times New Roman" w:hAnsi="Times New Roman" w:cs="Times New Roman"/>
            <w:sz w:val="16"/>
            <w:szCs w:val="21"/>
          </w:rPr>
          <w:fldChar w:fldCharType="begin"/>
        </w:r>
        <w:r w:rsidRPr="00A15CAD">
          <w:rPr>
            <w:rFonts w:ascii="Times New Roman" w:hAnsi="Times New Roman" w:cs="Times New Roman"/>
            <w:sz w:val="16"/>
            <w:szCs w:val="21"/>
          </w:rPr>
          <w:instrText>PAGE   \* MERGEFORMAT</w:instrText>
        </w:r>
        <w:r w:rsidRPr="00A15CAD">
          <w:rPr>
            <w:rFonts w:ascii="Times New Roman" w:hAnsi="Times New Roman" w:cs="Times New Roman"/>
            <w:sz w:val="16"/>
            <w:szCs w:val="21"/>
          </w:rPr>
          <w:fldChar w:fldCharType="separate"/>
        </w:r>
        <w:r w:rsidRPr="00A15CAD">
          <w:rPr>
            <w:rFonts w:ascii="Times New Roman" w:hAnsi="Times New Roman" w:cs="Times New Roman"/>
            <w:sz w:val="16"/>
            <w:szCs w:val="21"/>
            <w:lang w:val="ja-JP"/>
          </w:rPr>
          <w:t>2</w:t>
        </w:r>
        <w:r w:rsidRPr="00A15CAD">
          <w:rPr>
            <w:rFonts w:ascii="Times New Roman" w:hAnsi="Times New Roman" w:cs="Times New Roman"/>
            <w:sz w:val="16"/>
            <w:szCs w:val="21"/>
          </w:rPr>
          <w:fldChar w:fldCharType="end"/>
        </w:r>
      </w:sdtContent>
    </w:sdt>
    <w:r>
      <w:rPr>
        <w:rFonts w:ascii="Times New Roman" w:hAnsi="Times New Roman" w:cs="Times New Roman"/>
        <w:sz w:val="16"/>
        <w:szCs w:val="21"/>
      </w:rPr>
      <w:tab/>
    </w:r>
    <w:r w:rsidR="00272E47">
      <w:rPr>
        <w:rFonts w:ascii="Times New Roman" w:hAnsi="Times New Roman" w:cs="Times New Roman"/>
        <w:sz w:val="16"/>
        <w:szCs w:val="21"/>
      </w:rPr>
      <w:tab/>
    </w:r>
    <w:r>
      <w:rPr>
        <w:rFonts w:ascii="Times New Roman" w:hAnsi="Times New Roman" w:cs="Times New Roman"/>
        <w:sz w:val="16"/>
        <w:szCs w:val="21"/>
      </w:rPr>
      <w:tab/>
    </w:r>
  </w:p>
  <w:p w14:paraId="789ACFEB" w14:textId="77777777" w:rsidR="0025362F" w:rsidRDefault="00253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DA97" w14:textId="77777777" w:rsidR="0055263A" w:rsidRDefault="0055263A" w:rsidP="0025362F">
      <w:r>
        <w:separator/>
      </w:r>
    </w:p>
  </w:footnote>
  <w:footnote w:type="continuationSeparator" w:id="0">
    <w:p w14:paraId="33286206" w14:textId="77777777" w:rsidR="0055263A" w:rsidRDefault="0055263A" w:rsidP="0025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3E24" w14:textId="6743A896" w:rsidR="00A15CAD" w:rsidRDefault="00517C11">
    <w:pPr>
      <w:pStyle w:val="Header"/>
    </w:pPr>
    <w:r>
      <w:rPr>
        <w:rFonts w:ascii="Times New Roman"/>
        <w:noProof/>
        <w:sz w:val="14"/>
      </w:rPr>
      <w:drawing>
        <wp:anchor distT="0" distB="0" distL="114300" distR="114300" simplePos="0" relativeHeight="251661312" behindDoc="0" locked="0" layoutInCell="1" allowOverlap="1" wp14:anchorId="54EFBA44" wp14:editId="5DC8ABEF">
          <wp:simplePos x="0" y="0"/>
          <wp:positionH relativeFrom="column">
            <wp:posOffset>-742430</wp:posOffset>
          </wp:positionH>
          <wp:positionV relativeFrom="paragraph">
            <wp:posOffset>-573463</wp:posOffset>
          </wp:positionV>
          <wp:extent cx="7529945" cy="718344"/>
          <wp:effectExtent l="0" t="0" r="0" b="5715"/>
          <wp:wrapNone/>
          <wp:docPr id="1580600837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838" cy="721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0DB8"/>
    <w:multiLevelType w:val="hybridMultilevel"/>
    <w:tmpl w:val="1DA4913A"/>
    <w:lvl w:ilvl="0" w:tplc="03F87972">
      <w:start w:val="1"/>
      <w:numFmt w:val="decimal"/>
      <w:pStyle w:val="a"/>
      <w:lvlText w:val="[%1]"/>
      <w:lvlJc w:val="left"/>
      <w:pPr>
        <w:ind w:left="1204" w:hanging="420"/>
      </w:pPr>
      <w:rPr>
        <w:rFonts w:ascii="Times New Roman" w:eastAsia="MS Mincho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F7484"/>
    <w:multiLevelType w:val="hybridMultilevel"/>
    <w:tmpl w:val="CA3E4128"/>
    <w:lvl w:ilvl="0" w:tplc="F892B10E">
      <w:start w:val="1"/>
      <w:numFmt w:val="decimal"/>
      <w:pStyle w:val="a0"/>
      <w:lvlText w:val="%1)"/>
      <w:lvlJc w:val="left"/>
      <w:pPr>
        <w:ind w:left="6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E61BAC"/>
    <w:multiLevelType w:val="hybridMultilevel"/>
    <w:tmpl w:val="F71C7784"/>
    <w:lvl w:ilvl="0" w:tplc="93721EC2">
      <w:start w:val="1"/>
      <w:numFmt w:val="decimal"/>
      <w:lvlText w:val="[%1]"/>
      <w:lvlJc w:val="left"/>
      <w:pPr>
        <w:ind w:left="602" w:hanging="420"/>
      </w:pPr>
      <w:rPr>
        <w:rFonts w:ascii="Times New Roman" w:eastAsia="MS Mincho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num w:numId="1" w16cid:durableId="219021627">
    <w:abstractNumId w:val="2"/>
  </w:num>
  <w:num w:numId="2" w16cid:durableId="846752821">
    <w:abstractNumId w:val="0"/>
  </w:num>
  <w:num w:numId="3" w16cid:durableId="2047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bordersDoNotSurroundHeader/>
  <w:bordersDoNotSurroundFooter/>
  <w:proofState w:spelling="clean" w:grammar="clean"/>
  <w:attachedTemplate r:id="rId1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B6"/>
    <w:rsid w:val="00002791"/>
    <w:rsid w:val="00050D49"/>
    <w:rsid w:val="00067009"/>
    <w:rsid w:val="00087E8C"/>
    <w:rsid w:val="000B6C71"/>
    <w:rsid w:val="000C19F6"/>
    <w:rsid w:val="00143C4E"/>
    <w:rsid w:val="00174DB6"/>
    <w:rsid w:val="001965C5"/>
    <w:rsid w:val="001A6461"/>
    <w:rsid w:val="001E5ACA"/>
    <w:rsid w:val="001F5F0D"/>
    <w:rsid w:val="00212AD8"/>
    <w:rsid w:val="0025362F"/>
    <w:rsid w:val="00272E47"/>
    <w:rsid w:val="00281263"/>
    <w:rsid w:val="00291B64"/>
    <w:rsid w:val="00313F44"/>
    <w:rsid w:val="00353D19"/>
    <w:rsid w:val="00382CB1"/>
    <w:rsid w:val="003E05F7"/>
    <w:rsid w:val="004000A8"/>
    <w:rsid w:val="00473F18"/>
    <w:rsid w:val="00476E35"/>
    <w:rsid w:val="00517C11"/>
    <w:rsid w:val="0055263A"/>
    <w:rsid w:val="0057139B"/>
    <w:rsid w:val="005D0CF1"/>
    <w:rsid w:val="0062217B"/>
    <w:rsid w:val="00623503"/>
    <w:rsid w:val="0063203D"/>
    <w:rsid w:val="0066387E"/>
    <w:rsid w:val="00744229"/>
    <w:rsid w:val="007550B1"/>
    <w:rsid w:val="0078334F"/>
    <w:rsid w:val="007F140E"/>
    <w:rsid w:val="00886B5B"/>
    <w:rsid w:val="008A7957"/>
    <w:rsid w:val="009144E1"/>
    <w:rsid w:val="00925DC6"/>
    <w:rsid w:val="009307D9"/>
    <w:rsid w:val="00934B66"/>
    <w:rsid w:val="009615AB"/>
    <w:rsid w:val="009700F5"/>
    <w:rsid w:val="00A02800"/>
    <w:rsid w:val="00A15CAD"/>
    <w:rsid w:val="00A23F19"/>
    <w:rsid w:val="00A32359"/>
    <w:rsid w:val="00A5534F"/>
    <w:rsid w:val="00B06E88"/>
    <w:rsid w:val="00B426C1"/>
    <w:rsid w:val="00C616F2"/>
    <w:rsid w:val="00C90A1F"/>
    <w:rsid w:val="00CA2F2B"/>
    <w:rsid w:val="00D17146"/>
    <w:rsid w:val="00D21361"/>
    <w:rsid w:val="00D21E11"/>
    <w:rsid w:val="00D41EDF"/>
    <w:rsid w:val="00DA359F"/>
    <w:rsid w:val="00DD5B0F"/>
    <w:rsid w:val="00F041DC"/>
    <w:rsid w:val="00F35BB9"/>
    <w:rsid w:val="00F64214"/>
    <w:rsid w:val="00F6729B"/>
    <w:rsid w:val="00F72B89"/>
    <w:rsid w:val="00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1F9D9"/>
  <w15:docId w15:val="{D5746949-D107-4033-89BD-6C998714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2CB1"/>
    <w:pPr>
      <w:widowControl w:val="0"/>
      <w:jc w:val="both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">
    <w:name w:val="見出し4"/>
    <w:basedOn w:val="Normal"/>
    <w:link w:val="40"/>
    <w:qFormat/>
    <w:rsid w:val="001F5F0D"/>
    <w:pPr>
      <w:spacing w:beforeLines="100" w:before="310" w:line="320" w:lineRule="exact"/>
      <w:jc w:val="center"/>
    </w:pPr>
    <w:rPr>
      <w:rFonts w:ascii="Yu Gothic" w:eastAsia="Yu Gothic" w:hAnsi="Yu Gothic"/>
      <w:b/>
      <w:bCs/>
      <w:color w:val="231F20"/>
      <w:szCs w:val="18"/>
    </w:rPr>
  </w:style>
  <w:style w:type="paragraph" w:customStyle="1" w:styleId="a">
    <w:name w:val="文献"/>
    <w:basedOn w:val="9pt"/>
    <w:link w:val="a1"/>
    <w:qFormat/>
    <w:rsid w:val="0078334F"/>
    <w:pPr>
      <w:numPr>
        <w:numId w:val="2"/>
      </w:numPr>
      <w:ind w:left="426" w:firstLineChars="0" w:hanging="398"/>
    </w:pPr>
    <w:rPr>
      <w:rFonts w:ascii="Times New Roman" w:hAnsi="Times New Roman" w:cs="Times New Roman"/>
      <w:sz w:val="16"/>
      <w:szCs w:val="16"/>
    </w:rPr>
  </w:style>
  <w:style w:type="character" w:customStyle="1" w:styleId="40">
    <w:name w:val="見出し4 (文字)"/>
    <w:basedOn w:val="DefaultParagraphFont"/>
    <w:link w:val="4"/>
    <w:rsid w:val="001F5F0D"/>
    <w:rPr>
      <w:rFonts w:ascii="Yu Gothic" w:eastAsia="Yu Gothic" w:hAnsi="Yu Gothic"/>
      <w:b/>
      <w:bCs/>
      <w:color w:val="231F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65C5"/>
    <w:rPr>
      <w:color w:val="0563C1" w:themeColor="hyperlink"/>
      <w:u w:val="single"/>
    </w:rPr>
  </w:style>
  <w:style w:type="character" w:customStyle="1" w:styleId="9pt0">
    <w:name w:val="本文（9pt） (文字)"/>
    <w:basedOn w:val="DefaultParagraphFont"/>
    <w:link w:val="9pt"/>
    <w:rsid w:val="000B6C71"/>
    <w:rPr>
      <w:color w:val="231F20"/>
      <w:sz w:val="18"/>
      <w:szCs w:val="18"/>
    </w:rPr>
  </w:style>
  <w:style w:type="character" w:customStyle="1" w:styleId="a1">
    <w:name w:val="文献 (文字)"/>
    <w:basedOn w:val="9pt0"/>
    <w:link w:val="a"/>
    <w:rsid w:val="0078334F"/>
    <w:rPr>
      <w:rFonts w:ascii="Times New Roman" w:hAnsi="Times New Roman" w:cs="Times New Roman"/>
      <w:color w:val="231F2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965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362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5362F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25362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5362F"/>
    <w:rPr>
      <w:sz w:val="18"/>
    </w:rPr>
  </w:style>
  <w:style w:type="paragraph" w:customStyle="1" w:styleId="1">
    <w:name w:val="見出し1"/>
    <w:basedOn w:val="Normal"/>
    <w:link w:val="10"/>
    <w:qFormat/>
    <w:rsid w:val="0062217B"/>
    <w:pPr>
      <w:widowControl/>
      <w:spacing w:beforeLines="50" w:before="155" w:afterLines="50" w:after="155" w:line="280" w:lineRule="exact"/>
    </w:pPr>
    <w:rPr>
      <w:rFonts w:ascii="Yu Gothic" w:eastAsia="Yu Gothic" w:hAnsi="Yu Gothic"/>
      <w:b/>
      <w:bCs/>
      <w:color w:val="231F20"/>
      <w:sz w:val="24"/>
      <w:szCs w:val="24"/>
    </w:rPr>
  </w:style>
  <w:style w:type="paragraph" w:customStyle="1" w:styleId="2">
    <w:name w:val="見出し2"/>
    <w:basedOn w:val="Normal"/>
    <w:link w:val="20"/>
    <w:qFormat/>
    <w:rsid w:val="0062217B"/>
    <w:pPr>
      <w:widowControl/>
      <w:spacing w:beforeLines="50" w:before="155" w:afterLines="50" w:after="155" w:line="280" w:lineRule="exact"/>
    </w:pPr>
    <w:rPr>
      <w:rFonts w:ascii="Yu Gothic" w:eastAsia="Yu Gothic" w:hAnsi="Yu Gothic"/>
      <w:b/>
      <w:bCs/>
      <w:color w:val="231F20"/>
      <w:sz w:val="21"/>
      <w:szCs w:val="21"/>
    </w:rPr>
  </w:style>
  <w:style w:type="character" w:customStyle="1" w:styleId="10">
    <w:name w:val="見出し1 (文字)"/>
    <w:basedOn w:val="DefaultParagraphFont"/>
    <w:link w:val="1"/>
    <w:rsid w:val="0062217B"/>
    <w:rPr>
      <w:rFonts w:ascii="Yu Gothic" w:eastAsia="Yu Gothic" w:hAnsi="Yu Gothic"/>
      <w:b/>
      <w:bCs/>
      <w:color w:val="231F20"/>
      <w:sz w:val="24"/>
      <w:szCs w:val="24"/>
    </w:rPr>
  </w:style>
  <w:style w:type="paragraph" w:customStyle="1" w:styleId="3">
    <w:name w:val="見出し3"/>
    <w:basedOn w:val="1"/>
    <w:link w:val="30"/>
    <w:qFormat/>
    <w:rsid w:val="0062217B"/>
    <w:pPr>
      <w:spacing w:beforeLines="0" w:before="0" w:afterLines="0" w:after="0"/>
    </w:pPr>
    <w:rPr>
      <w:sz w:val="18"/>
      <w:szCs w:val="18"/>
    </w:rPr>
  </w:style>
  <w:style w:type="character" w:customStyle="1" w:styleId="20">
    <w:name w:val="見出し2 (文字)"/>
    <w:basedOn w:val="DefaultParagraphFont"/>
    <w:link w:val="2"/>
    <w:rsid w:val="0062217B"/>
    <w:rPr>
      <w:rFonts w:ascii="Yu Gothic" w:eastAsia="Yu Gothic" w:hAnsi="Yu Gothic"/>
      <w:b/>
      <w:bCs/>
      <w:color w:val="231F20"/>
      <w:szCs w:val="21"/>
    </w:rPr>
  </w:style>
  <w:style w:type="character" w:customStyle="1" w:styleId="30">
    <w:name w:val="見出し3 (文字)"/>
    <w:basedOn w:val="10"/>
    <w:link w:val="3"/>
    <w:rsid w:val="0062217B"/>
    <w:rPr>
      <w:rFonts w:ascii="Yu Gothic" w:eastAsia="Yu Gothic" w:hAnsi="Yu Gothic"/>
      <w:b/>
      <w:bCs/>
      <w:color w:val="231F20"/>
      <w:sz w:val="18"/>
      <w:szCs w:val="18"/>
    </w:rPr>
  </w:style>
  <w:style w:type="paragraph" w:customStyle="1" w:styleId="9pt">
    <w:name w:val="本文（9pt）"/>
    <w:basedOn w:val="Normal"/>
    <w:link w:val="9pt0"/>
    <w:qFormat/>
    <w:rsid w:val="009307D9"/>
    <w:pPr>
      <w:ind w:firstLineChars="100" w:firstLine="182"/>
    </w:pPr>
    <w:rPr>
      <w:color w:val="231F20"/>
      <w:szCs w:val="18"/>
    </w:rPr>
  </w:style>
  <w:style w:type="paragraph" w:customStyle="1" w:styleId="a0">
    <w:name w:val="注"/>
    <w:basedOn w:val="9pt"/>
    <w:link w:val="a2"/>
    <w:qFormat/>
    <w:rsid w:val="001A6461"/>
    <w:pPr>
      <w:numPr>
        <w:numId w:val="3"/>
      </w:numPr>
      <w:ind w:left="420" w:firstLineChars="0" w:hanging="378"/>
    </w:pPr>
    <w:rPr>
      <w:sz w:val="16"/>
      <w:szCs w:val="16"/>
    </w:rPr>
  </w:style>
  <w:style w:type="character" w:customStyle="1" w:styleId="a2">
    <w:name w:val="注 (文字)"/>
    <w:basedOn w:val="9pt0"/>
    <w:link w:val="a0"/>
    <w:rsid w:val="001A6461"/>
    <w:rPr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kayuki\Desktop\&#22823;&#23398;ICT\JACN&#12304;Word&#12486;&#12531;&#12503;&#12524;&#12540;&#12488;&#12305;\JACN_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C:\Users\takayuki\Desktop\大学ICT\JACN【Wordテンプレート】\JACN_template.dotx</Template>
  <TotalTime>6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</dc:creator>
  <cp:keywords/>
  <dc:description/>
  <cp:lastModifiedBy>Tetsushi Ueta</cp:lastModifiedBy>
  <cp:revision>4</cp:revision>
  <dcterms:created xsi:type="dcterms:W3CDTF">2025-03-26T00:02:00Z</dcterms:created>
  <dcterms:modified xsi:type="dcterms:W3CDTF">2025-04-03T09:08:00Z</dcterms:modified>
</cp:coreProperties>
</file>